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8774" w14:textId="580AE16B" w:rsidR="00D71C27" w:rsidRPr="00D71C27" w:rsidRDefault="00357B2C" w:rsidP="00D71C27">
      <w:pPr>
        <w:pStyle w:val="BasicParagraph"/>
        <w:spacing w:line="240" w:lineRule="auto"/>
        <w:jc w:val="right"/>
        <w:rPr>
          <w:rFonts w:ascii="Figtree" w:hAnsi="Figtree"/>
          <w:lang w:val="nb-NO"/>
        </w:rPr>
      </w:pPr>
      <w:r w:rsidRPr="002C7602">
        <w:rPr>
          <w:rFonts w:ascii="Figtree" w:hAnsi="Figtree"/>
          <w:lang w:val="nb-NO"/>
        </w:rPr>
        <w:t xml:space="preserve">Oslo, </w:t>
      </w:r>
      <w:r w:rsidR="006037BC">
        <w:rPr>
          <w:rFonts w:ascii="Figtree" w:hAnsi="Figtree"/>
          <w:lang w:val="nb-NO"/>
        </w:rPr>
        <w:t>20</w:t>
      </w:r>
      <w:r w:rsidR="00D71C27">
        <w:rPr>
          <w:rFonts w:ascii="Figtree" w:hAnsi="Figtree"/>
          <w:lang w:val="nb-NO"/>
        </w:rPr>
        <w:t>.10.2025</w:t>
      </w:r>
    </w:p>
    <w:p w14:paraId="707903FA" w14:textId="3C0606E6" w:rsidR="0005157C" w:rsidRPr="00D71C27" w:rsidRDefault="008350EB" w:rsidP="0005157C">
      <w:pPr>
        <w:pStyle w:val="Overskrift1"/>
        <w:rPr>
          <w:rFonts w:ascii="Figtree Bold" w:hAnsi="Figtree Bold"/>
          <w:sz w:val="36"/>
          <w:szCs w:val="52"/>
        </w:rPr>
      </w:pPr>
      <w:r>
        <w:rPr>
          <w:rFonts w:ascii="Figtree Bold" w:hAnsi="Figtree Bold"/>
          <w:sz w:val="36"/>
          <w:szCs w:val="52"/>
        </w:rPr>
        <w:br/>
      </w:r>
      <w:r w:rsidR="00D71C27" w:rsidRPr="008350EB">
        <w:rPr>
          <w:rFonts w:ascii="Figtree Bold" w:hAnsi="Figtree Bold"/>
          <w:sz w:val="32"/>
          <w:szCs w:val="44"/>
        </w:rPr>
        <w:t>Til Norsk Friluftslivs medlemsorganisasjoner</w:t>
      </w:r>
    </w:p>
    <w:p w14:paraId="7A8C9211" w14:textId="77777777" w:rsidR="00D71C27" w:rsidRDefault="00D71C27" w:rsidP="00357B2C">
      <w:pPr>
        <w:rPr>
          <w:rFonts w:ascii="Figtree" w:hAnsi="Figtree"/>
        </w:rPr>
      </w:pPr>
    </w:p>
    <w:p w14:paraId="76295C0C" w14:textId="1594599C" w:rsidR="00D71C27" w:rsidRPr="008350EB" w:rsidRDefault="00D71C27" w:rsidP="00357B2C">
      <w:pPr>
        <w:rPr>
          <w:rFonts w:ascii="Figtree" w:hAnsi="Figtree"/>
          <w:sz w:val="36"/>
          <w:szCs w:val="32"/>
        </w:rPr>
      </w:pPr>
      <w:r w:rsidRPr="008350EB">
        <w:rPr>
          <w:rFonts w:ascii="Figtree" w:hAnsi="Figtree"/>
          <w:sz w:val="36"/>
          <w:szCs w:val="32"/>
        </w:rPr>
        <w:t xml:space="preserve">Hvilken verdi skal vi sette på egeninnsats for 2026? </w:t>
      </w:r>
    </w:p>
    <w:p w14:paraId="33BBA14B" w14:textId="77777777" w:rsidR="00D71C27" w:rsidRDefault="00D71C27" w:rsidP="00357B2C">
      <w:pPr>
        <w:rPr>
          <w:rFonts w:ascii="Figtree" w:hAnsi="Figtree"/>
        </w:rPr>
      </w:pPr>
      <w:r w:rsidRPr="00D71C27">
        <w:rPr>
          <w:rFonts w:ascii="Figtree" w:hAnsi="Figtree"/>
        </w:rPr>
        <w:t xml:space="preserve">Norsk Friluftsliv får av og til spørsmål om hvordan man skal regne på verdien av egeninnsats i forbindelse med søknader og rapporter. Vi har tidligere fått beskjed av KUD at de ikke ønsker å kommentere beløp, og viser til krav til tilskuddsmottakere som framgår av de respektive </w:t>
      </w:r>
      <w:proofErr w:type="spellStart"/>
      <w:r w:rsidRPr="00D71C27">
        <w:rPr>
          <w:rFonts w:ascii="Figtree" w:hAnsi="Figtree"/>
        </w:rPr>
        <w:t>tilskuddsbrev</w:t>
      </w:r>
      <w:proofErr w:type="spellEnd"/>
      <w:r w:rsidRPr="00D71C27">
        <w:rPr>
          <w:rFonts w:ascii="Figtree" w:hAnsi="Figtree"/>
        </w:rPr>
        <w:t xml:space="preserve">. </w:t>
      </w:r>
    </w:p>
    <w:p w14:paraId="4632C6A7" w14:textId="77777777" w:rsidR="00D71C27" w:rsidRDefault="00D71C27" w:rsidP="00357B2C">
      <w:pPr>
        <w:rPr>
          <w:rFonts w:ascii="Figtree" w:hAnsi="Figtree"/>
        </w:rPr>
      </w:pPr>
      <w:r w:rsidRPr="00D71C27">
        <w:rPr>
          <w:rFonts w:ascii="Figtree" w:hAnsi="Figtree"/>
        </w:rPr>
        <w:t xml:space="preserve">Når det gjelder budsjetter og rapporter på midler fra KUD og Miljødirektoratet må det skilles klart mellom (1) frivillig innsats (dugnad) og (2) lønnet arbeid. Disse skal skilles fra hverandre på både kostnads- og inntektssiden. Dugnad er en synliggjøring av verdien av frivillig innsats i prosjektet og er et bereknet beløp. Lønnet arbeid er en reell kostnad i prosjektet. Mer om disse nedenfor og til slutt veiledning om gråsoner mellom dem. </w:t>
      </w:r>
    </w:p>
    <w:p w14:paraId="6984B609" w14:textId="23487321" w:rsidR="00D71C27" w:rsidRPr="00D71C27" w:rsidRDefault="00D71C27" w:rsidP="00D71C27">
      <w:pPr>
        <w:pStyle w:val="Listeavsnitt"/>
        <w:numPr>
          <w:ilvl w:val="0"/>
          <w:numId w:val="2"/>
        </w:numPr>
        <w:rPr>
          <w:rFonts w:ascii="Figtree" w:hAnsi="Figtree"/>
          <w:b/>
          <w:bCs/>
          <w:sz w:val="28"/>
          <w:szCs w:val="28"/>
        </w:rPr>
      </w:pPr>
      <w:r w:rsidRPr="00D71C27">
        <w:rPr>
          <w:rFonts w:ascii="Figtree" w:hAnsi="Figtree"/>
          <w:b/>
          <w:bCs/>
          <w:sz w:val="28"/>
          <w:szCs w:val="28"/>
        </w:rPr>
        <w:t xml:space="preserve">Verdien av dugnadsarbeid </w:t>
      </w:r>
    </w:p>
    <w:p w14:paraId="2DA81275" w14:textId="77777777" w:rsidR="00D71C27" w:rsidRDefault="00D71C27" w:rsidP="00D71C27">
      <w:pPr>
        <w:ind w:left="360"/>
        <w:rPr>
          <w:rFonts w:ascii="Figtree" w:hAnsi="Figtree"/>
        </w:rPr>
      </w:pPr>
      <w:r w:rsidRPr="00D71C27">
        <w:rPr>
          <w:rFonts w:ascii="Figtree" w:hAnsi="Figtree"/>
        </w:rPr>
        <w:t xml:space="preserve">Dugnad er en synliggjøring av verdien av frivillig innsats i prosjektet, og er et beregnet beløp. Dugnadsverdien skal stå som både inntekt og kostnad, med identiske inntekts- og kostnadsbeløp. </w:t>
      </w:r>
    </w:p>
    <w:p w14:paraId="55179D4D" w14:textId="05FA7728" w:rsidR="00D71C27" w:rsidRPr="00D71C27" w:rsidRDefault="00D71C27" w:rsidP="00D71C27">
      <w:pPr>
        <w:pStyle w:val="Listeavsnitt"/>
        <w:numPr>
          <w:ilvl w:val="0"/>
          <w:numId w:val="3"/>
        </w:numPr>
        <w:rPr>
          <w:rFonts w:ascii="Figtree" w:hAnsi="Figtree"/>
          <w:i/>
          <w:iCs/>
          <w:sz w:val="24"/>
          <w:szCs w:val="24"/>
        </w:rPr>
      </w:pPr>
      <w:r w:rsidRPr="00D71C27">
        <w:rPr>
          <w:rFonts w:ascii="Figtree" w:hAnsi="Figtree"/>
          <w:i/>
          <w:iCs/>
          <w:sz w:val="24"/>
          <w:szCs w:val="24"/>
        </w:rPr>
        <w:t xml:space="preserve">Standardsats for dugnad </w:t>
      </w:r>
    </w:p>
    <w:p w14:paraId="2A400F61" w14:textId="77777777" w:rsidR="00D71C27" w:rsidRPr="008350EB" w:rsidRDefault="00D71C27" w:rsidP="00D71C27">
      <w:pPr>
        <w:ind w:left="360"/>
        <w:rPr>
          <w:rFonts w:ascii="Figtree" w:hAnsi="Figtree"/>
          <w:szCs w:val="24"/>
        </w:rPr>
      </w:pPr>
      <w:r w:rsidRPr="00D71C27">
        <w:rPr>
          <w:rFonts w:ascii="Figtree" w:hAnsi="Figtree"/>
        </w:rPr>
        <w:t xml:space="preserve">Norsk Friluftsliv har som tidligere brukt Statistisk Sentralbyrås «Satellittregnskap for ideelle og frivillige organisasjoner» som utgangspunkt for å bregne verdien av dugnad, men etter en metodeendring tar denne utgangspunkt i personer som kun har grunnskoleutdanning, hvilket etter vårt syn ikke gir rett grunnlag for verdifastsettingen. Motsatt vil vi få et for høyt estimat hvis vi bruker </w:t>
      </w:r>
      <w:r w:rsidRPr="008350EB">
        <w:rPr>
          <w:rFonts w:ascii="Figtree" w:hAnsi="Figtree"/>
          <w:szCs w:val="24"/>
        </w:rPr>
        <w:t xml:space="preserve">gjennomsnittslønnen i Norge som utgangspunkt. Satsene under er basert på en indeksregulert sats som reflekterer en fornuftig mellomverdi mellom disse to verdiene. </w:t>
      </w:r>
    </w:p>
    <w:p w14:paraId="29F434A5" w14:textId="0F5BA63F" w:rsidR="00D71C27" w:rsidRPr="008350EB" w:rsidRDefault="00D71C27" w:rsidP="00D71C27">
      <w:pPr>
        <w:pStyle w:val="Listeavsnitt"/>
        <w:numPr>
          <w:ilvl w:val="0"/>
          <w:numId w:val="4"/>
        </w:numPr>
        <w:rPr>
          <w:rFonts w:ascii="Figtree" w:hAnsi="Figtree"/>
          <w:sz w:val="24"/>
          <w:szCs w:val="24"/>
        </w:rPr>
      </w:pPr>
      <w:r w:rsidRPr="008350EB">
        <w:rPr>
          <w:rFonts w:ascii="Figtree" w:hAnsi="Figtree"/>
          <w:sz w:val="24"/>
          <w:szCs w:val="24"/>
        </w:rPr>
        <w:t xml:space="preserve">For prosjekter i </w:t>
      </w:r>
      <w:r w:rsidRPr="008350EB">
        <w:rPr>
          <w:rFonts w:ascii="Figtree" w:hAnsi="Figtree"/>
          <w:b/>
          <w:bCs/>
          <w:sz w:val="24"/>
          <w:szCs w:val="24"/>
        </w:rPr>
        <w:t>2025</w:t>
      </w:r>
      <w:r w:rsidRPr="008350EB">
        <w:rPr>
          <w:rFonts w:ascii="Figtree" w:hAnsi="Figtree"/>
          <w:sz w:val="24"/>
          <w:szCs w:val="24"/>
        </w:rPr>
        <w:t xml:space="preserve">: kr 457 pr. time </w:t>
      </w:r>
    </w:p>
    <w:p w14:paraId="129047A9" w14:textId="3AF0D248" w:rsidR="00D71C27" w:rsidRPr="008350EB" w:rsidRDefault="00D71C27" w:rsidP="00D71C27">
      <w:pPr>
        <w:pStyle w:val="Listeavsnitt"/>
        <w:numPr>
          <w:ilvl w:val="0"/>
          <w:numId w:val="4"/>
        </w:numPr>
        <w:rPr>
          <w:rFonts w:ascii="Figtree" w:hAnsi="Figtree"/>
          <w:sz w:val="24"/>
          <w:szCs w:val="24"/>
        </w:rPr>
      </w:pPr>
      <w:r w:rsidRPr="008350EB">
        <w:rPr>
          <w:rFonts w:ascii="Figtree" w:hAnsi="Figtree"/>
          <w:sz w:val="24"/>
          <w:szCs w:val="24"/>
        </w:rPr>
        <w:t xml:space="preserve">For prosjekter i </w:t>
      </w:r>
      <w:r w:rsidRPr="008350EB">
        <w:rPr>
          <w:rFonts w:ascii="Figtree" w:hAnsi="Figtree"/>
          <w:b/>
          <w:bCs/>
          <w:sz w:val="24"/>
          <w:szCs w:val="24"/>
        </w:rPr>
        <w:t>2026</w:t>
      </w:r>
      <w:r w:rsidRPr="008350EB">
        <w:rPr>
          <w:rFonts w:ascii="Figtree" w:hAnsi="Figtree"/>
          <w:sz w:val="24"/>
          <w:szCs w:val="24"/>
        </w:rPr>
        <w:t xml:space="preserve">: kr 477 pr. time </w:t>
      </w:r>
    </w:p>
    <w:p w14:paraId="00467760" w14:textId="4E437581" w:rsidR="00D71C27" w:rsidRPr="008350EB" w:rsidRDefault="00D71C27" w:rsidP="008350EB">
      <w:pPr>
        <w:ind w:left="360"/>
        <w:rPr>
          <w:rFonts w:ascii="Figtree" w:hAnsi="Figtree"/>
          <w:szCs w:val="24"/>
        </w:rPr>
      </w:pPr>
      <w:r w:rsidRPr="008350EB">
        <w:rPr>
          <w:rFonts w:ascii="Figtree" w:hAnsi="Figtree"/>
          <w:szCs w:val="24"/>
        </w:rPr>
        <w:t>Dersom egeninnsatsen ikke kan sammenliknes med en tjeneste som er i salg eller ikke utf</w:t>
      </w:r>
      <w:r w:rsidRPr="008350EB">
        <w:rPr>
          <w:rFonts w:ascii="Figtree" w:hAnsi="Figtree" w:cs="Figtree"/>
          <w:szCs w:val="24"/>
        </w:rPr>
        <w:t>ø</w:t>
      </w:r>
      <w:r w:rsidRPr="008350EB">
        <w:rPr>
          <w:rFonts w:ascii="Figtree" w:hAnsi="Figtree"/>
          <w:szCs w:val="24"/>
        </w:rPr>
        <w:t>res p</w:t>
      </w:r>
      <w:r w:rsidRPr="008350EB">
        <w:rPr>
          <w:rFonts w:ascii="Figtree" w:hAnsi="Figtree" w:cs="Figtree"/>
          <w:szCs w:val="24"/>
        </w:rPr>
        <w:t>å</w:t>
      </w:r>
      <w:r w:rsidRPr="008350EB">
        <w:rPr>
          <w:rFonts w:ascii="Figtree" w:hAnsi="Figtree"/>
          <w:szCs w:val="24"/>
        </w:rPr>
        <w:t xml:space="preserve"> et fagniv</w:t>
      </w:r>
      <w:r w:rsidRPr="008350EB">
        <w:rPr>
          <w:rFonts w:ascii="Figtree" w:hAnsi="Figtree" w:cs="Figtree"/>
          <w:szCs w:val="24"/>
        </w:rPr>
        <w:t>å</w:t>
      </w:r>
      <w:r w:rsidRPr="008350EB">
        <w:rPr>
          <w:rFonts w:ascii="Figtree" w:hAnsi="Figtree"/>
          <w:szCs w:val="24"/>
        </w:rPr>
        <w:t xml:space="preserve"> eller en effektivitet som er noenlunde tilsvarende fagarbeid, er v</w:t>
      </w:r>
      <w:r w:rsidRPr="008350EB">
        <w:rPr>
          <w:rFonts w:ascii="Figtree" w:hAnsi="Figtree" w:cs="Figtree"/>
          <w:szCs w:val="24"/>
        </w:rPr>
        <w:t>å</w:t>
      </w:r>
      <w:r w:rsidRPr="008350EB">
        <w:rPr>
          <w:rFonts w:ascii="Figtree" w:hAnsi="Figtree"/>
          <w:szCs w:val="24"/>
        </w:rPr>
        <w:t>r anbefaling at organisasjonene benytter denne standardsats.</w:t>
      </w:r>
    </w:p>
    <w:p w14:paraId="31A86EE8" w14:textId="25B399AB" w:rsidR="00D71C27" w:rsidRPr="008350EB" w:rsidRDefault="00D71C27" w:rsidP="00D71C27">
      <w:pPr>
        <w:pStyle w:val="Listeavsnitt"/>
        <w:numPr>
          <w:ilvl w:val="0"/>
          <w:numId w:val="3"/>
        </w:numPr>
        <w:rPr>
          <w:rFonts w:ascii="Figtree" w:hAnsi="Figtree"/>
          <w:i/>
          <w:iCs/>
          <w:sz w:val="24"/>
          <w:szCs w:val="24"/>
        </w:rPr>
      </w:pPr>
      <w:r w:rsidRPr="008350EB">
        <w:rPr>
          <w:rFonts w:ascii="Figtree" w:hAnsi="Figtree"/>
          <w:i/>
          <w:iCs/>
          <w:sz w:val="24"/>
          <w:szCs w:val="24"/>
        </w:rPr>
        <w:lastRenderedPageBreak/>
        <w:t xml:space="preserve">Dugnad som erstatter fagarbeider </w:t>
      </w:r>
    </w:p>
    <w:p w14:paraId="6423C604" w14:textId="78C0539F" w:rsidR="00D71C27" w:rsidRPr="008350EB" w:rsidRDefault="00D71C27" w:rsidP="00D71C27">
      <w:pPr>
        <w:ind w:left="360"/>
        <w:rPr>
          <w:rFonts w:ascii="Figtree" w:hAnsi="Figtree"/>
          <w:szCs w:val="24"/>
        </w:rPr>
      </w:pPr>
      <w:r w:rsidRPr="008350EB">
        <w:rPr>
          <w:rFonts w:ascii="Figtree" w:hAnsi="Figtree"/>
          <w:szCs w:val="24"/>
        </w:rPr>
        <w:t>Dersom det omsettes tilsvarende tjenester som dugnaden løser, kan man gjerne ta utgangspunkt i hva det vil koste å kjøpe tjenesten. Prisene pr time vil her variere ut fra yrkesgruppe fra ca. kr 550 (for eksempel håndverkere) og ca. kr 1.300 pr time (for eksempel jurister).</w:t>
      </w:r>
    </w:p>
    <w:p w14:paraId="338A7250" w14:textId="04A42D63" w:rsidR="00D71C27" w:rsidRDefault="00D71C27" w:rsidP="00D71C27">
      <w:pPr>
        <w:ind w:left="360"/>
        <w:rPr>
          <w:rFonts w:ascii="Figtree" w:hAnsi="Figtree"/>
          <w:szCs w:val="24"/>
        </w:rPr>
      </w:pPr>
      <w:r w:rsidRPr="008350EB">
        <w:rPr>
          <w:rFonts w:ascii="Figtree" w:hAnsi="Figtree"/>
          <w:szCs w:val="24"/>
        </w:rPr>
        <w:t>Det forutsettes da at dugnadsarbeidet erstatter fagarbeid.</w:t>
      </w:r>
    </w:p>
    <w:p w14:paraId="55DB68B2" w14:textId="77777777" w:rsidR="008350EB" w:rsidRDefault="008350EB" w:rsidP="00766EF9">
      <w:pPr>
        <w:rPr>
          <w:rFonts w:ascii="Figtree" w:hAnsi="Figtree"/>
        </w:rPr>
      </w:pPr>
    </w:p>
    <w:p w14:paraId="7FE66AD0" w14:textId="77777777" w:rsidR="008350EB" w:rsidRPr="008350EB" w:rsidRDefault="008350EB" w:rsidP="00D71C27">
      <w:pPr>
        <w:ind w:left="360"/>
        <w:rPr>
          <w:rFonts w:ascii="Figtree" w:hAnsi="Figtree"/>
          <w:b/>
          <w:bCs/>
        </w:rPr>
      </w:pPr>
      <w:r w:rsidRPr="008350EB">
        <w:rPr>
          <w:rFonts w:ascii="Figtree" w:hAnsi="Figtree"/>
          <w:b/>
          <w:bCs/>
        </w:rPr>
        <w:t xml:space="preserve">Vennlig hilsen </w:t>
      </w:r>
      <w:r w:rsidRPr="008350EB">
        <w:rPr>
          <w:rFonts w:ascii="Figtree" w:hAnsi="Figtree"/>
          <w:b/>
          <w:bCs/>
        </w:rPr>
        <w:br/>
        <w:t xml:space="preserve">Norsk Friluftsliv </w:t>
      </w:r>
    </w:p>
    <w:p w14:paraId="6D675005" w14:textId="4A8646BF" w:rsidR="008350EB" w:rsidRPr="00D71C27" w:rsidRDefault="008350EB" w:rsidP="00D71C27">
      <w:pPr>
        <w:ind w:left="360"/>
        <w:rPr>
          <w:rFonts w:ascii="Figtree" w:hAnsi="Figtree"/>
        </w:rPr>
      </w:pPr>
      <w:r w:rsidRPr="008350EB">
        <w:rPr>
          <w:rFonts w:ascii="Figtree" w:hAnsi="Figtree"/>
          <w:b/>
          <w:bCs/>
        </w:rPr>
        <w:t>Arve Myhre</w:t>
      </w:r>
      <w:r w:rsidRPr="008350EB">
        <w:rPr>
          <w:rFonts w:ascii="Figtree" w:hAnsi="Figtree"/>
        </w:rPr>
        <w:t xml:space="preserve"> </w:t>
      </w:r>
      <w:r>
        <w:rPr>
          <w:rFonts w:ascii="Figtree" w:hAnsi="Figtree"/>
        </w:rPr>
        <w:br/>
      </w:r>
      <w:r w:rsidRPr="008350EB">
        <w:rPr>
          <w:rFonts w:ascii="Figtree" w:hAnsi="Figtree"/>
        </w:rPr>
        <w:t xml:space="preserve">Økonomi-/Administrasjonssjef </w:t>
      </w:r>
      <w:r>
        <w:rPr>
          <w:rFonts w:ascii="Figtree" w:hAnsi="Figtree"/>
        </w:rPr>
        <w:br/>
      </w:r>
      <w:r w:rsidRPr="008350EB">
        <w:rPr>
          <w:rFonts w:ascii="Figtree" w:hAnsi="Figtree"/>
        </w:rPr>
        <w:t xml:space="preserve">+47 41679237 </w:t>
      </w:r>
      <w:r>
        <w:rPr>
          <w:rFonts w:ascii="Figtree" w:hAnsi="Figtree"/>
        </w:rPr>
        <w:br/>
      </w:r>
      <w:r w:rsidRPr="008350EB">
        <w:rPr>
          <w:rFonts w:ascii="Figtree" w:hAnsi="Figtree"/>
        </w:rPr>
        <w:t>arve.myhre@norskfriluftsliv.no</w:t>
      </w:r>
    </w:p>
    <w:p w14:paraId="5A0B732C" w14:textId="77777777" w:rsidR="0095149F" w:rsidRPr="00961407" w:rsidRDefault="0095149F" w:rsidP="00357B2C">
      <w:pPr>
        <w:rPr>
          <w:rFonts w:ascii="Figtree" w:hAnsi="Figtree"/>
        </w:rPr>
      </w:pPr>
    </w:p>
    <w:p w14:paraId="044E3D06" w14:textId="77777777" w:rsidR="0095149F" w:rsidRPr="00961407" w:rsidRDefault="0095149F" w:rsidP="00357B2C">
      <w:pPr>
        <w:rPr>
          <w:rFonts w:ascii="Figtree" w:hAnsi="Figtree"/>
        </w:rPr>
      </w:pPr>
    </w:p>
    <w:p w14:paraId="4887C115" w14:textId="77777777" w:rsidR="0095149F" w:rsidRPr="00961407" w:rsidRDefault="0095149F" w:rsidP="00357B2C">
      <w:pPr>
        <w:rPr>
          <w:rFonts w:ascii="Figtree" w:hAnsi="Figtree"/>
        </w:rPr>
      </w:pPr>
    </w:p>
    <w:p w14:paraId="1B071B6C" w14:textId="77777777" w:rsidR="0095149F" w:rsidRPr="00961407" w:rsidRDefault="0095149F" w:rsidP="00357B2C">
      <w:pPr>
        <w:rPr>
          <w:rFonts w:ascii="Figtree" w:hAnsi="Figtree"/>
        </w:rPr>
      </w:pPr>
    </w:p>
    <w:p w14:paraId="7AB3BB13" w14:textId="77777777" w:rsidR="0095149F" w:rsidRPr="00961407" w:rsidRDefault="0095149F" w:rsidP="00357B2C">
      <w:pPr>
        <w:rPr>
          <w:rFonts w:ascii="Figtree" w:hAnsi="Figtree"/>
        </w:rPr>
      </w:pPr>
    </w:p>
    <w:p w14:paraId="5C1CB49F" w14:textId="77777777" w:rsidR="0095149F" w:rsidRPr="00961407" w:rsidRDefault="0095149F" w:rsidP="00357B2C">
      <w:pPr>
        <w:rPr>
          <w:rFonts w:ascii="Figtree" w:hAnsi="Figtree"/>
        </w:rPr>
      </w:pPr>
    </w:p>
    <w:p w14:paraId="544A272E" w14:textId="77777777" w:rsidR="0095149F" w:rsidRPr="00961407" w:rsidRDefault="0095149F" w:rsidP="00357B2C">
      <w:pPr>
        <w:rPr>
          <w:rFonts w:ascii="Figtree" w:hAnsi="Figtree"/>
        </w:rPr>
      </w:pPr>
    </w:p>
    <w:p w14:paraId="3BCDED5F" w14:textId="77777777" w:rsidR="0095149F" w:rsidRPr="00961407" w:rsidRDefault="0095149F" w:rsidP="00357B2C">
      <w:pPr>
        <w:rPr>
          <w:rFonts w:ascii="Figtree" w:hAnsi="Figtree"/>
        </w:rPr>
      </w:pPr>
    </w:p>
    <w:p w14:paraId="6618314C" w14:textId="77777777" w:rsidR="0095149F" w:rsidRPr="00961407" w:rsidRDefault="0095149F" w:rsidP="00357B2C">
      <w:pPr>
        <w:rPr>
          <w:rFonts w:ascii="Figtree" w:hAnsi="Figtree"/>
        </w:rPr>
      </w:pPr>
    </w:p>
    <w:p w14:paraId="49281E01" w14:textId="77777777" w:rsidR="0095149F" w:rsidRPr="00961407" w:rsidRDefault="0095149F" w:rsidP="00357B2C">
      <w:pPr>
        <w:rPr>
          <w:rFonts w:ascii="Figtree" w:hAnsi="Figtree"/>
        </w:rPr>
      </w:pPr>
    </w:p>
    <w:p w14:paraId="2313EDB2" w14:textId="77777777" w:rsidR="0095149F" w:rsidRPr="00961407" w:rsidRDefault="0095149F" w:rsidP="00357B2C">
      <w:pPr>
        <w:rPr>
          <w:rFonts w:ascii="Figtree" w:hAnsi="Figtree"/>
        </w:rPr>
      </w:pPr>
    </w:p>
    <w:p w14:paraId="4E929DA1" w14:textId="77777777" w:rsidR="0095149F" w:rsidRPr="00961407" w:rsidRDefault="0095149F" w:rsidP="00357B2C">
      <w:pPr>
        <w:rPr>
          <w:rFonts w:ascii="Figtree" w:hAnsi="Figtree"/>
        </w:rPr>
      </w:pPr>
    </w:p>
    <w:p w14:paraId="409C7B9C" w14:textId="77777777" w:rsidR="00AE54AF" w:rsidRPr="00961407" w:rsidRDefault="00AE54AF" w:rsidP="00357B2C">
      <w:pPr>
        <w:rPr>
          <w:rFonts w:ascii="Figtree" w:hAnsi="Figtree"/>
        </w:rPr>
      </w:pPr>
    </w:p>
    <w:sectPr w:rsidR="00AE54AF" w:rsidRPr="00961407" w:rsidSect="00324002">
      <w:headerReference w:type="even" r:id="rId11"/>
      <w:headerReference w:type="default" r:id="rId12"/>
      <w:footerReference w:type="even" r:id="rId13"/>
      <w:footerReference w:type="default" r:id="rId14"/>
      <w:headerReference w:type="first" r:id="rId15"/>
      <w:footerReference w:type="first" r:id="rId16"/>
      <w:pgSz w:w="11906" w:h="16838"/>
      <w:pgMar w:top="178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E361" w14:textId="77777777" w:rsidR="00D71C27" w:rsidRDefault="00D71C27" w:rsidP="00141723">
      <w:pPr>
        <w:spacing w:before="0" w:after="0"/>
      </w:pPr>
      <w:r>
        <w:separator/>
      </w:r>
    </w:p>
  </w:endnote>
  <w:endnote w:type="continuationSeparator" w:id="0">
    <w:p w14:paraId="0EBD3288" w14:textId="77777777" w:rsidR="00D71C27" w:rsidRDefault="00D71C27" w:rsidP="00141723">
      <w:pPr>
        <w:spacing w:before="0" w:after="0"/>
      </w:pPr>
      <w:r>
        <w:continuationSeparator/>
      </w:r>
    </w:p>
  </w:endnote>
  <w:endnote w:type="continuationNotice" w:id="1">
    <w:p w14:paraId="70A3931D" w14:textId="77777777" w:rsidR="00D71C27" w:rsidRDefault="00D71C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utura Bk">
    <w:altName w:val="Segoe UI"/>
    <w:charset w:val="00"/>
    <w:family w:val="swiss"/>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Figtree">
    <w:altName w:val="Calibri"/>
    <w:panose1 w:val="00000000000000000000"/>
    <w:charset w:val="00"/>
    <w:family w:val="auto"/>
    <w:pitch w:val="variable"/>
    <w:sig w:usb0="A000006F" w:usb1="0000007B" w:usb2="00000000" w:usb3="00000000" w:csb0="00000093" w:csb1="00000000"/>
  </w:font>
  <w:font w:name="Figtree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2B4" w14:textId="77777777" w:rsidR="005B06B3" w:rsidRDefault="005B06B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0897" w14:textId="77777777" w:rsidR="00141723" w:rsidRDefault="00961407">
    <w:pPr>
      <w:pStyle w:val="Bunntekst"/>
    </w:pPr>
    <w:r>
      <w:rPr>
        <w:noProof/>
        <w:lang w:eastAsia="nb-NO"/>
      </w:rPr>
      <mc:AlternateContent>
        <mc:Choice Requires="wps">
          <w:drawing>
            <wp:anchor distT="0" distB="0" distL="114300" distR="114300" simplePos="0" relativeHeight="251665416" behindDoc="0" locked="0" layoutInCell="1" allowOverlap="1" wp14:anchorId="718069CD" wp14:editId="6667E132">
              <wp:simplePos x="0" y="0"/>
              <wp:positionH relativeFrom="margin">
                <wp:align>center</wp:align>
              </wp:positionH>
              <wp:positionV relativeFrom="paragraph">
                <wp:posOffset>-187960</wp:posOffset>
              </wp:positionV>
              <wp:extent cx="6860540" cy="0"/>
              <wp:effectExtent l="0" t="0" r="0" b="0"/>
              <wp:wrapNone/>
              <wp:docPr id="697635138" name="Rett pilkobling 697635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E1660" id="_x0000_t32" coordsize="21600,21600" o:spt="32" o:oned="t" path="m,l21600,21600e" filled="f">
              <v:path arrowok="t" fillok="f" o:connecttype="none"/>
              <o:lock v:ext="edit" shapetype="t"/>
            </v:shapetype>
            <v:shape id="Rett pilkobling 697635138" o:spid="_x0000_s1026" type="#_x0000_t32" style="position:absolute;margin-left:0;margin-top:-14.8pt;width:540.2pt;height:0;z-index:251665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hvuAEAAFYDAAAOAAAAZHJzL2Uyb0RvYy54bWysU8Fu2zAMvQ/YPwi6L3aCJei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">
              <w10:wrap anchorx="margin"/>
            </v:shape>
          </w:pict>
        </mc:Fallback>
      </mc:AlternateContent>
    </w:r>
    <w:r>
      <w:rPr>
        <w:noProof/>
        <w:lang w:eastAsia="nb-NO"/>
      </w:rPr>
      <mc:AlternateContent>
        <mc:Choice Requires="wps">
          <w:drawing>
            <wp:anchor distT="0" distB="0" distL="114300" distR="114300" simplePos="0" relativeHeight="251663368" behindDoc="0" locked="0" layoutInCell="1" allowOverlap="1" wp14:anchorId="3A372197" wp14:editId="7010834E">
              <wp:simplePos x="0" y="0"/>
              <wp:positionH relativeFrom="margin">
                <wp:posOffset>-763270</wp:posOffset>
              </wp:positionH>
              <wp:positionV relativeFrom="paragraph">
                <wp:posOffset>-114935</wp:posOffset>
              </wp:positionV>
              <wp:extent cx="7267575" cy="502920"/>
              <wp:effectExtent l="0" t="0" r="0" b="8890"/>
              <wp:wrapNone/>
              <wp:docPr id="1404249788" name="Tekstboks 1404249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8447" w14:textId="77777777" w:rsidR="00961407" w:rsidRPr="002C7602" w:rsidRDefault="00961407" w:rsidP="00961407">
                          <w:pPr>
                            <w:pStyle w:val="BasicParagraph"/>
                            <w:suppressAutoHyphens/>
                            <w:rPr>
                              <w:rFonts w:ascii="Figtree" w:hAnsi="Figtree" w:cs="Garamond"/>
                              <w:sz w:val="16"/>
                              <w:szCs w:val="16"/>
                              <w:lang w:val="nb-NO"/>
                            </w:rPr>
                          </w:pPr>
                          <w:r w:rsidRPr="002C7602">
                            <w:rPr>
                              <w:rFonts w:ascii="Figtree" w:hAnsi="Figtree" w:cs="Garamond"/>
                              <w:b/>
                              <w:bCs/>
                              <w:sz w:val="16"/>
                              <w:szCs w:val="16"/>
                              <w:lang w:val="nb-NO"/>
                            </w:rPr>
                            <w:t>Medlemsorganisasjoner</w:t>
                          </w:r>
                          <w:r w:rsidRPr="002C7602">
                            <w:rPr>
                              <w:rFonts w:ascii="Figtree" w:hAnsi="Figtree" w:cs="Garamond"/>
                              <w:sz w:val="16"/>
                              <w:szCs w:val="16"/>
                              <w:lang w:val="nb-NO"/>
                            </w:rPr>
                            <w:t xml:space="preserve">: 4H Norge, Den Norske Turistforening, Det norske Skogselskap, Forbundet KYSTEN, KFUK-KFUM speiderne, Kristen Idrettskontakt, </w:t>
                          </w:r>
                          <w:r>
                            <w:rPr>
                              <w:rFonts w:ascii="Figtree" w:hAnsi="Figtree" w:cs="Garamond"/>
                              <w:sz w:val="16"/>
                              <w:szCs w:val="16"/>
                              <w:lang w:val="nb-NO"/>
                            </w:rPr>
                            <w:t xml:space="preserve">Norges Dykkerforbund, </w:t>
                          </w:r>
                          <w:r w:rsidRPr="002C7602">
                            <w:rPr>
                              <w:rFonts w:ascii="Figtree" w:hAnsi="Figtree" w:cs="Garamond"/>
                              <w:sz w:val="16"/>
                              <w:szCs w:val="16"/>
                              <w:lang w:val="nb-NO"/>
                            </w:rPr>
                            <w:t>Norges Jeger- og Fiskerforbund</w:t>
                          </w:r>
                          <w:r>
                            <w:rPr>
                              <w:rFonts w:ascii="Figtree" w:hAnsi="Figtree" w:cs="Garamond"/>
                              <w:sz w:val="16"/>
                              <w:szCs w:val="16"/>
                              <w:lang w:val="nb-NO"/>
                            </w:rPr>
                            <w:t xml:space="preserve"> (NJFF)</w:t>
                          </w:r>
                          <w:r w:rsidRPr="002C7602">
                            <w:rPr>
                              <w:rFonts w:ascii="Figtree" w:hAnsi="Figtree" w:cs="Garamond"/>
                              <w:sz w:val="16"/>
                              <w:szCs w:val="16"/>
                              <w:lang w:val="nb-NO"/>
                            </w:rPr>
                            <w:t>, Norges Klatreforbund, Norges Padleforbund, Norges Røde Kors, Norges Seilforbund, Norges speiderforbund,</w:t>
                          </w:r>
                          <w:r>
                            <w:rPr>
                              <w:rFonts w:ascii="Figtree" w:hAnsi="Figtree" w:cs="Garamond"/>
                              <w:sz w:val="16"/>
                              <w:szCs w:val="16"/>
                              <w:lang w:val="nb-NO"/>
                            </w:rPr>
                            <w:t xml:space="preserve"> Norges Sopp- og Nyttevekstforbund, </w:t>
                          </w:r>
                          <w:r w:rsidRPr="002C7602">
                            <w:rPr>
                              <w:rFonts w:ascii="Figtree" w:hAnsi="Figtree" w:cs="Garamond"/>
                              <w:sz w:val="16"/>
                              <w:szCs w:val="16"/>
                              <w:lang w:val="nb-NO"/>
                            </w:rPr>
                            <w:t>Norges Turmarsjforbund, Norsk Kennel Klub, Norsk Orientering, Skiforeningen, Syklistenes Landsforening</w:t>
                          </w:r>
                          <w:r>
                            <w:rPr>
                              <w:rFonts w:ascii="Figtree" w:hAnsi="Figtree" w:cs="Garamond"/>
                              <w:sz w:val="16"/>
                              <w:szCs w:val="16"/>
                              <w:lang w:val="nb-NO"/>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372197" id="_x0000_t202" coordsize="21600,21600" o:spt="202" path="m,l,21600r21600,l21600,xe">
              <v:stroke joinstyle="miter"/>
              <v:path gradientshapeok="t" o:connecttype="rect"/>
            </v:shapetype>
            <v:shape id="Tekstboks 1404249788" o:spid="_x0000_s1026" type="#_x0000_t202" style="position:absolute;margin-left:-60.1pt;margin-top:-9.05pt;width:572.25pt;height:39.6pt;z-index:2516633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" filled="f" stroked="f">
              <v:textbox style="mso-fit-shape-to-text:t">
                <w:txbxContent>
                  <w:p w14:paraId="498C8447" w14:textId="77777777" w:rsidR="00961407" w:rsidRPr="002C7602" w:rsidRDefault="00961407" w:rsidP="00961407">
                    <w:pPr>
                      <w:pStyle w:val="BasicParagraph"/>
                      <w:suppressAutoHyphens/>
                      <w:rPr>
                        <w:rFonts w:ascii="Figtree" w:hAnsi="Figtree" w:cs="Garamond"/>
                        <w:sz w:val="16"/>
                        <w:szCs w:val="16"/>
                        <w:lang w:val="nb-NO"/>
                      </w:rPr>
                    </w:pPr>
                    <w:r w:rsidRPr="002C7602">
                      <w:rPr>
                        <w:rFonts w:ascii="Figtree" w:hAnsi="Figtree" w:cs="Garamond"/>
                        <w:b/>
                        <w:bCs/>
                        <w:sz w:val="16"/>
                        <w:szCs w:val="16"/>
                        <w:lang w:val="nb-NO"/>
                      </w:rPr>
                      <w:t>Medlemsorganisasjoner</w:t>
                    </w:r>
                    <w:r w:rsidRPr="002C7602">
                      <w:rPr>
                        <w:rFonts w:ascii="Figtree" w:hAnsi="Figtree" w:cs="Garamond"/>
                        <w:sz w:val="16"/>
                        <w:szCs w:val="16"/>
                        <w:lang w:val="nb-NO"/>
                      </w:rPr>
                      <w:t xml:space="preserve">: 4H Norge, Den Norske Turistforening, Det norske Skogselskap, Forbundet KYSTEN, KFUK-KFUM speiderne, Kristen Idrettskontakt, </w:t>
                    </w:r>
                    <w:r>
                      <w:rPr>
                        <w:rFonts w:ascii="Figtree" w:hAnsi="Figtree" w:cs="Garamond"/>
                        <w:sz w:val="16"/>
                        <w:szCs w:val="16"/>
                        <w:lang w:val="nb-NO"/>
                      </w:rPr>
                      <w:t xml:space="preserve">Norges Dykkerforbund, </w:t>
                    </w:r>
                    <w:r w:rsidRPr="002C7602">
                      <w:rPr>
                        <w:rFonts w:ascii="Figtree" w:hAnsi="Figtree" w:cs="Garamond"/>
                        <w:sz w:val="16"/>
                        <w:szCs w:val="16"/>
                        <w:lang w:val="nb-NO"/>
                      </w:rPr>
                      <w:t>Norges Jeger- og Fiskerforbund</w:t>
                    </w:r>
                    <w:r>
                      <w:rPr>
                        <w:rFonts w:ascii="Figtree" w:hAnsi="Figtree" w:cs="Garamond"/>
                        <w:sz w:val="16"/>
                        <w:szCs w:val="16"/>
                        <w:lang w:val="nb-NO"/>
                      </w:rPr>
                      <w:t xml:space="preserve"> (NJFF)</w:t>
                    </w:r>
                    <w:r w:rsidRPr="002C7602">
                      <w:rPr>
                        <w:rFonts w:ascii="Figtree" w:hAnsi="Figtree" w:cs="Garamond"/>
                        <w:sz w:val="16"/>
                        <w:szCs w:val="16"/>
                        <w:lang w:val="nb-NO"/>
                      </w:rPr>
                      <w:t>, Norges Klatreforbund, Norges Padleforbund, Norges Røde Kors, Norges Seilforbund, Norges speiderforbund,</w:t>
                    </w:r>
                    <w:r>
                      <w:rPr>
                        <w:rFonts w:ascii="Figtree" w:hAnsi="Figtree" w:cs="Garamond"/>
                        <w:sz w:val="16"/>
                        <w:szCs w:val="16"/>
                        <w:lang w:val="nb-NO"/>
                      </w:rPr>
                      <w:t xml:space="preserve"> Norges Sopp- og Nyttevekstforbund, </w:t>
                    </w:r>
                    <w:r w:rsidRPr="002C7602">
                      <w:rPr>
                        <w:rFonts w:ascii="Figtree" w:hAnsi="Figtree" w:cs="Garamond"/>
                        <w:sz w:val="16"/>
                        <w:szCs w:val="16"/>
                        <w:lang w:val="nb-NO"/>
                      </w:rPr>
                      <w:t>Norges Turmarsjforbund, Norsk Kennel Klub, Norsk Orientering, Skiforeningen, Syklistenes Landsforening</w:t>
                    </w:r>
                    <w:r>
                      <w:rPr>
                        <w:rFonts w:ascii="Figtree" w:hAnsi="Figtree" w:cs="Garamond"/>
                        <w:sz w:val="16"/>
                        <w:szCs w:val="16"/>
                        <w:lang w:val="nb-NO"/>
                      </w:rPr>
                      <w:t>.</w:t>
                    </w:r>
                  </w:p>
                </w:txbxContent>
              </v:textbox>
              <w10:wrap anchorx="margin"/>
            </v:shape>
          </w:pict>
        </mc:Fallback>
      </mc:AlternateContent>
    </w:r>
    <w:r w:rsidR="00612DB6" w:rsidRPr="00612DB6">
      <w:rPr>
        <w:noProof/>
        <w:lang w:eastAsia="nb-NO"/>
      </w:rPr>
      <w:drawing>
        <wp:anchor distT="0" distB="0" distL="114300" distR="114300" simplePos="0" relativeHeight="251658245" behindDoc="1" locked="0" layoutInCell="1" allowOverlap="1" wp14:anchorId="448A454A" wp14:editId="07910EC3">
          <wp:simplePos x="0" y="0"/>
          <wp:positionH relativeFrom="column">
            <wp:posOffset>-899795</wp:posOffset>
          </wp:positionH>
          <wp:positionV relativeFrom="paragraph">
            <wp:posOffset>-3171825</wp:posOffset>
          </wp:positionV>
          <wp:extent cx="3270885" cy="3752850"/>
          <wp:effectExtent l="19050" t="0" r="5715" b="0"/>
          <wp:wrapNone/>
          <wp:docPr id="27" name="Bilde 27" descr="Brev_bunn6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_bunn60p.jpg"/>
                  <pic:cNvPicPr/>
                </pic:nvPicPr>
                <pic:blipFill>
                  <a:blip r:embed="rId1"/>
                  <a:stretch>
                    <a:fillRect/>
                  </a:stretch>
                </pic:blipFill>
                <pic:spPr>
                  <a:xfrm>
                    <a:off x="0" y="0"/>
                    <a:ext cx="3270885" cy="37528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ADCC" w14:textId="77777777" w:rsidR="00141723" w:rsidRDefault="00F853F3">
    <w:pPr>
      <w:pStyle w:val="Bunntekst"/>
    </w:pPr>
    <w:r>
      <w:rPr>
        <w:noProof/>
        <w:lang w:eastAsia="nb-NO"/>
      </w:rPr>
      <mc:AlternateContent>
        <mc:Choice Requires="wps">
          <w:drawing>
            <wp:anchor distT="0" distB="0" distL="114300" distR="114300" simplePos="0" relativeHeight="251658241" behindDoc="0" locked="0" layoutInCell="1" allowOverlap="1" wp14:anchorId="6709FEBA" wp14:editId="057E19CA">
              <wp:simplePos x="0" y="0"/>
              <wp:positionH relativeFrom="margin">
                <wp:align>center</wp:align>
              </wp:positionH>
              <wp:positionV relativeFrom="paragraph">
                <wp:posOffset>-92075</wp:posOffset>
              </wp:positionV>
              <wp:extent cx="7267575" cy="502920"/>
              <wp:effectExtent l="0" t="0" r="0" b="3175"/>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55E6B" w14:textId="77777777" w:rsidR="00141723" w:rsidRPr="002C7602" w:rsidRDefault="00F853F3" w:rsidP="002C7602">
                          <w:pPr>
                            <w:pStyle w:val="BasicParagraph"/>
                            <w:suppressAutoHyphens/>
                            <w:rPr>
                              <w:rFonts w:ascii="Figtree" w:hAnsi="Figtree" w:cs="Garamond"/>
                              <w:sz w:val="16"/>
                              <w:szCs w:val="16"/>
                              <w:lang w:val="nb-NO"/>
                            </w:rPr>
                          </w:pPr>
                          <w:r w:rsidRPr="002C7602">
                            <w:rPr>
                              <w:rFonts w:ascii="Figtree" w:hAnsi="Figtree" w:cs="Garamond"/>
                              <w:b/>
                              <w:bCs/>
                              <w:sz w:val="16"/>
                              <w:szCs w:val="16"/>
                              <w:lang w:val="nb-NO"/>
                            </w:rPr>
                            <w:t>Medlemsorganisasjoner</w:t>
                          </w:r>
                          <w:r w:rsidR="00141723" w:rsidRPr="002C7602">
                            <w:rPr>
                              <w:rFonts w:ascii="Figtree" w:hAnsi="Figtree" w:cs="Garamond"/>
                              <w:sz w:val="16"/>
                              <w:szCs w:val="16"/>
                              <w:lang w:val="nb-NO"/>
                            </w:rPr>
                            <w:t>: 4H Norge, Den Norske Turistforening,</w:t>
                          </w:r>
                          <w:r w:rsidR="001B5926" w:rsidRPr="002C7602">
                            <w:rPr>
                              <w:rFonts w:ascii="Figtree" w:hAnsi="Figtree" w:cs="Garamond"/>
                              <w:sz w:val="16"/>
                              <w:szCs w:val="16"/>
                              <w:lang w:val="nb-NO"/>
                            </w:rPr>
                            <w:t xml:space="preserve"> Skogselskap</w:t>
                          </w:r>
                          <w:r w:rsidR="00E5079E">
                            <w:rPr>
                              <w:rFonts w:ascii="Figtree" w:hAnsi="Figtree" w:cs="Garamond"/>
                              <w:sz w:val="16"/>
                              <w:szCs w:val="16"/>
                              <w:lang w:val="nb-NO"/>
                            </w:rPr>
                            <w:t>et</w:t>
                          </w:r>
                          <w:r w:rsidR="001B5926" w:rsidRPr="002C7602">
                            <w:rPr>
                              <w:rFonts w:ascii="Figtree" w:hAnsi="Figtree" w:cs="Garamond"/>
                              <w:sz w:val="16"/>
                              <w:szCs w:val="16"/>
                              <w:lang w:val="nb-NO"/>
                            </w:rPr>
                            <w:t>,</w:t>
                          </w:r>
                          <w:r w:rsidR="00141723" w:rsidRPr="002C7602">
                            <w:rPr>
                              <w:rFonts w:ascii="Figtree" w:hAnsi="Figtree" w:cs="Garamond"/>
                              <w:sz w:val="16"/>
                              <w:szCs w:val="16"/>
                              <w:lang w:val="nb-NO"/>
                            </w:rPr>
                            <w:t xml:space="preserve"> Forbundet KYSTEN, </w:t>
                          </w:r>
                          <w:r w:rsidR="00B543A0" w:rsidRPr="002C7602">
                            <w:rPr>
                              <w:rFonts w:ascii="Figtree" w:hAnsi="Figtree" w:cs="Garamond"/>
                              <w:sz w:val="16"/>
                              <w:szCs w:val="16"/>
                              <w:lang w:val="nb-NO"/>
                            </w:rPr>
                            <w:t>KFUK-KFUM</w:t>
                          </w:r>
                          <w:r w:rsidR="00E5079E">
                            <w:rPr>
                              <w:rFonts w:ascii="Figtree" w:hAnsi="Figtree" w:cs="Garamond"/>
                              <w:sz w:val="16"/>
                              <w:szCs w:val="16"/>
                              <w:lang w:val="nb-NO"/>
                            </w:rPr>
                            <w:t>-</w:t>
                          </w:r>
                          <w:r w:rsidR="00B543A0" w:rsidRPr="002C7602">
                            <w:rPr>
                              <w:rFonts w:ascii="Figtree" w:hAnsi="Figtree" w:cs="Garamond"/>
                              <w:sz w:val="16"/>
                              <w:szCs w:val="16"/>
                              <w:lang w:val="nb-NO"/>
                            </w:rPr>
                            <w:t xml:space="preserve">speiderne, </w:t>
                          </w:r>
                          <w:r w:rsidR="00141723" w:rsidRPr="002C7602">
                            <w:rPr>
                              <w:rFonts w:ascii="Figtree" w:hAnsi="Figtree" w:cs="Garamond"/>
                              <w:sz w:val="16"/>
                              <w:szCs w:val="16"/>
                              <w:lang w:val="nb-NO"/>
                            </w:rPr>
                            <w:t xml:space="preserve">Kristen Idrettskontakt, </w:t>
                          </w:r>
                          <w:r w:rsidR="00961407">
                            <w:rPr>
                              <w:rFonts w:ascii="Figtree" w:hAnsi="Figtree" w:cs="Garamond"/>
                              <w:sz w:val="16"/>
                              <w:szCs w:val="16"/>
                              <w:lang w:val="nb-NO"/>
                            </w:rPr>
                            <w:t xml:space="preserve">Norges Dykkeforbund, </w:t>
                          </w:r>
                          <w:r w:rsidR="00357B2C" w:rsidRPr="002C7602">
                            <w:rPr>
                              <w:rFonts w:ascii="Figtree" w:hAnsi="Figtree" w:cs="Garamond"/>
                              <w:sz w:val="16"/>
                              <w:szCs w:val="16"/>
                              <w:lang w:val="nb-NO"/>
                            </w:rPr>
                            <w:t>Norges Jeger- og F</w:t>
                          </w:r>
                          <w:r w:rsidR="00141723" w:rsidRPr="002C7602">
                            <w:rPr>
                              <w:rFonts w:ascii="Figtree" w:hAnsi="Figtree" w:cs="Garamond"/>
                              <w:sz w:val="16"/>
                              <w:szCs w:val="16"/>
                              <w:lang w:val="nb-NO"/>
                            </w:rPr>
                            <w:t>iskerforbund, Norges Klatreforbund, Norges Padleforbu</w:t>
                          </w:r>
                          <w:r w:rsidR="0050254B" w:rsidRPr="002C7602">
                            <w:rPr>
                              <w:rFonts w:ascii="Figtree" w:hAnsi="Figtree" w:cs="Garamond"/>
                              <w:sz w:val="16"/>
                              <w:szCs w:val="16"/>
                              <w:lang w:val="nb-NO"/>
                            </w:rPr>
                            <w:t>nd, Norges Røde Kors</w:t>
                          </w:r>
                          <w:r w:rsidR="00141723" w:rsidRPr="002C7602">
                            <w:rPr>
                              <w:rFonts w:ascii="Figtree" w:hAnsi="Figtree" w:cs="Garamond"/>
                              <w:sz w:val="16"/>
                              <w:szCs w:val="16"/>
                              <w:lang w:val="nb-NO"/>
                            </w:rPr>
                            <w:t xml:space="preserve">, </w:t>
                          </w:r>
                          <w:r w:rsidR="00357B2C" w:rsidRPr="002C7602">
                            <w:rPr>
                              <w:rFonts w:ascii="Figtree" w:hAnsi="Figtree" w:cs="Garamond"/>
                              <w:sz w:val="16"/>
                              <w:szCs w:val="16"/>
                              <w:lang w:val="nb-NO"/>
                            </w:rPr>
                            <w:t xml:space="preserve">Norges Seilforbund, </w:t>
                          </w:r>
                          <w:r w:rsidR="00141723" w:rsidRPr="002C7602">
                            <w:rPr>
                              <w:rFonts w:ascii="Figtree" w:hAnsi="Figtree" w:cs="Garamond"/>
                              <w:sz w:val="16"/>
                              <w:szCs w:val="16"/>
                              <w:lang w:val="nb-NO"/>
                            </w:rPr>
                            <w:t>Norges speiderforbund,</w:t>
                          </w:r>
                          <w:r w:rsidR="00961407">
                            <w:rPr>
                              <w:rFonts w:ascii="Figtree" w:hAnsi="Figtree" w:cs="Garamond"/>
                              <w:sz w:val="16"/>
                              <w:szCs w:val="16"/>
                              <w:lang w:val="nb-NO"/>
                            </w:rPr>
                            <w:t xml:space="preserve"> Norges Sopp- og Nyttevekstforbund, </w:t>
                          </w:r>
                          <w:r w:rsidR="00B543A0" w:rsidRPr="002C7602">
                            <w:rPr>
                              <w:rFonts w:ascii="Figtree" w:hAnsi="Figtree" w:cs="Garamond"/>
                              <w:sz w:val="16"/>
                              <w:szCs w:val="16"/>
                              <w:lang w:val="nb-NO"/>
                            </w:rPr>
                            <w:t xml:space="preserve">Norges Turmarsjforbund, </w:t>
                          </w:r>
                          <w:r w:rsidR="00141723" w:rsidRPr="002C7602">
                            <w:rPr>
                              <w:rFonts w:ascii="Figtree" w:hAnsi="Figtree" w:cs="Garamond"/>
                              <w:sz w:val="16"/>
                              <w:szCs w:val="16"/>
                              <w:lang w:val="nb-NO"/>
                            </w:rPr>
                            <w:t xml:space="preserve">Norsk Kennel Klub, </w:t>
                          </w:r>
                          <w:r w:rsidR="00B543A0" w:rsidRPr="002C7602">
                            <w:rPr>
                              <w:rFonts w:ascii="Figtree" w:hAnsi="Figtree" w:cs="Garamond"/>
                              <w:sz w:val="16"/>
                              <w:szCs w:val="16"/>
                              <w:lang w:val="nb-NO"/>
                            </w:rPr>
                            <w:t xml:space="preserve">Norsk Orientering, </w:t>
                          </w:r>
                          <w:r w:rsidR="00141723" w:rsidRPr="002C7602">
                            <w:rPr>
                              <w:rFonts w:ascii="Figtree" w:hAnsi="Figtree" w:cs="Garamond"/>
                              <w:sz w:val="16"/>
                              <w:szCs w:val="16"/>
                              <w:lang w:val="nb-NO"/>
                            </w:rPr>
                            <w:t>Skiforeningen,</w:t>
                          </w:r>
                          <w:r w:rsidR="005D5F82" w:rsidRPr="002C7602">
                            <w:rPr>
                              <w:rFonts w:ascii="Figtree" w:hAnsi="Figtree" w:cs="Garamond"/>
                              <w:sz w:val="16"/>
                              <w:szCs w:val="16"/>
                              <w:lang w:val="nb-NO"/>
                            </w:rPr>
                            <w:t xml:space="preserve"> </w:t>
                          </w:r>
                          <w:r w:rsidR="00141723" w:rsidRPr="002C7602">
                            <w:rPr>
                              <w:rFonts w:ascii="Figtree" w:hAnsi="Figtree" w:cs="Garamond"/>
                              <w:sz w:val="16"/>
                              <w:szCs w:val="16"/>
                              <w:lang w:val="nb-NO"/>
                            </w:rPr>
                            <w:t>Syk</w:t>
                          </w:r>
                          <w:r w:rsidR="005B06B3">
                            <w:rPr>
                              <w:rFonts w:ascii="Figtree" w:hAnsi="Figtree" w:cs="Garamond"/>
                              <w:sz w:val="16"/>
                              <w:szCs w:val="16"/>
                              <w:lang w:val="nb-NO"/>
                            </w:rPr>
                            <w:t>listforeningen</w:t>
                          </w:r>
                          <w:r w:rsidR="00961407">
                            <w:rPr>
                              <w:rFonts w:ascii="Figtree" w:hAnsi="Figtree" w:cs="Garamond"/>
                              <w:sz w:val="16"/>
                              <w:szCs w:val="16"/>
                              <w:lang w:val="nb-NO"/>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09FEBA" id="_x0000_t202" coordsize="21600,21600" o:spt="202" path="m,l,21600r21600,l21600,xe">
              <v:stroke joinstyle="miter"/>
              <v:path gradientshapeok="t" o:connecttype="rect"/>
            </v:shapetype>
            <v:shape id="Tekstboks 1" o:spid="_x0000_s1028" type="#_x0000_t202" style="position:absolute;margin-left:0;margin-top:-7.25pt;width:572.25pt;height:39.6pt;z-index:251658241;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" filled="f" stroked="f">
              <v:textbox style="mso-fit-shape-to-text:t">
                <w:txbxContent>
                  <w:p w14:paraId="03055E6B" w14:textId="77777777" w:rsidR="00141723" w:rsidRPr="002C7602" w:rsidRDefault="00F853F3" w:rsidP="002C7602">
                    <w:pPr>
                      <w:pStyle w:val="BasicParagraph"/>
                      <w:suppressAutoHyphens/>
                      <w:rPr>
                        <w:rFonts w:ascii="Figtree" w:hAnsi="Figtree" w:cs="Garamond"/>
                        <w:sz w:val="16"/>
                        <w:szCs w:val="16"/>
                        <w:lang w:val="nb-NO"/>
                      </w:rPr>
                    </w:pPr>
                    <w:r w:rsidRPr="002C7602">
                      <w:rPr>
                        <w:rFonts w:ascii="Figtree" w:hAnsi="Figtree" w:cs="Garamond"/>
                        <w:b/>
                        <w:bCs/>
                        <w:sz w:val="16"/>
                        <w:szCs w:val="16"/>
                        <w:lang w:val="nb-NO"/>
                      </w:rPr>
                      <w:t>Medlemsorganisasjoner</w:t>
                    </w:r>
                    <w:r w:rsidR="00141723" w:rsidRPr="002C7602">
                      <w:rPr>
                        <w:rFonts w:ascii="Figtree" w:hAnsi="Figtree" w:cs="Garamond"/>
                        <w:sz w:val="16"/>
                        <w:szCs w:val="16"/>
                        <w:lang w:val="nb-NO"/>
                      </w:rPr>
                      <w:t>: 4H Norge, Den Norske Turistforening,</w:t>
                    </w:r>
                    <w:r w:rsidR="001B5926" w:rsidRPr="002C7602">
                      <w:rPr>
                        <w:rFonts w:ascii="Figtree" w:hAnsi="Figtree" w:cs="Garamond"/>
                        <w:sz w:val="16"/>
                        <w:szCs w:val="16"/>
                        <w:lang w:val="nb-NO"/>
                      </w:rPr>
                      <w:t xml:space="preserve"> Skogselskap</w:t>
                    </w:r>
                    <w:r w:rsidR="00E5079E">
                      <w:rPr>
                        <w:rFonts w:ascii="Figtree" w:hAnsi="Figtree" w:cs="Garamond"/>
                        <w:sz w:val="16"/>
                        <w:szCs w:val="16"/>
                        <w:lang w:val="nb-NO"/>
                      </w:rPr>
                      <w:t>et</w:t>
                    </w:r>
                    <w:r w:rsidR="001B5926" w:rsidRPr="002C7602">
                      <w:rPr>
                        <w:rFonts w:ascii="Figtree" w:hAnsi="Figtree" w:cs="Garamond"/>
                        <w:sz w:val="16"/>
                        <w:szCs w:val="16"/>
                        <w:lang w:val="nb-NO"/>
                      </w:rPr>
                      <w:t>,</w:t>
                    </w:r>
                    <w:r w:rsidR="00141723" w:rsidRPr="002C7602">
                      <w:rPr>
                        <w:rFonts w:ascii="Figtree" w:hAnsi="Figtree" w:cs="Garamond"/>
                        <w:sz w:val="16"/>
                        <w:szCs w:val="16"/>
                        <w:lang w:val="nb-NO"/>
                      </w:rPr>
                      <w:t xml:space="preserve"> Forbundet KYSTEN, </w:t>
                    </w:r>
                    <w:r w:rsidR="00B543A0" w:rsidRPr="002C7602">
                      <w:rPr>
                        <w:rFonts w:ascii="Figtree" w:hAnsi="Figtree" w:cs="Garamond"/>
                        <w:sz w:val="16"/>
                        <w:szCs w:val="16"/>
                        <w:lang w:val="nb-NO"/>
                      </w:rPr>
                      <w:t>KFUK-KFUM</w:t>
                    </w:r>
                    <w:r w:rsidR="00E5079E">
                      <w:rPr>
                        <w:rFonts w:ascii="Figtree" w:hAnsi="Figtree" w:cs="Garamond"/>
                        <w:sz w:val="16"/>
                        <w:szCs w:val="16"/>
                        <w:lang w:val="nb-NO"/>
                      </w:rPr>
                      <w:t>-</w:t>
                    </w:r>
                    <w:r w:rsidR="00B543A0" w:rsidRPr="002C7602">
                      <w:rPr>
                        <w:rFonts w:ascii="Figtree" w:hAnsi="Figtree" w:cs="Garamond"/>
                        <w:sz w:val="16"/>
                        <w:szCs w:val="16"/>
                        <w:lang w:val="nb-NO"/>
                      </w:rPr>
                      <w:t xml:space="preserve">speiderne, </w:t>
                    </w:r>
                    <w:r w:rsidR="00141723" w:rsidRPr="002C7602">
                      <w:rPr>
                        <w:rFonts w:ascii="Figtree" w:hAnsi="Figtree" w:cs="Garamond"/>
                        <w:sz w:val="16"/>
                        <w:szCs w:val="16"/>
                        <w:lang w:val="nb-NO"/>
                      </w:rPr>
                      <w:t xml:space="preserve">Kristen Idrettskontakt, </w:t>
                    </w:r>
                    <w:r w:rsidR="00961407">
                      <w:rPr>
                        <w:rFonts w:ascii="Figtree" w:hAnsi="Figtree" w:cs="Garamond"/>
                        <w:sz w:val="16"/>
                        <w:szCs w:val="16"/>
                        <w:lang w:val="nb-NO"/>
                      </w:rPr>
                      <w:t xml:space="preserve">Norges Dykkeforbund, </w:t>
                    </w:r>
                    <w:r w:rsidR="00357B2C" w:rsidRPr="002C7602">
                      <w:rPr>
                        <w:rFonts w:ascii="Figtree" w:hAnsi="Figtree" w:cs="Garamond"/>
                        <w:sz w:val="16"/>
                        <w:szCs w:val="16"/>
                        <w:lang w:val="nb-NO"/>
                      </w:rPr>
                      <w:t>Norges Jeger- og F</w:t>
                    </w:r>
                    <w:r w:rsidR="00141723" w:rsidRPr="002C7602">
                      <w:rPr>
                        <w:rFonts w:ascii="Figtree" w:hAnsi="Figtree" w:cs="Garamond"/>
                        <w:sz w:val="16"/>
                        <w:szCs w:val="16"/>
                        <w:lang w:val="nb-NO"/>
                      </w:rPr>
                      <w:t>iskerforbund, Norges Klatreforbund, Norges Padleforbu</w:t>
                    </w:r>
                    <w:r w:rsidR="0050254B" w:rsidRPr="002C7602">
                      <w:rPr>
                        <w:rFonts w:ascii="Figtree" w:hAnsi="Figtree" w:cs="Garamond"/>
                        <w:sz w:val="16"/>
                        <w:szCs w:val="16"/>
                        <w:lang w:val="nb-NO"/>
                      </w:rPr>
                      <w:t>nd, Norges Røde Kors</w:t>
                    </w:r>
                    <w:r w:rsidR="00141723" w:rsidRPr="002C7602">
                      <w:rPr>
                        <w:rFonts w:ascii="Figtree" w:hAnsi="Figtree" w:cs="Garamond"/>
                        <w:sz w:val="16"/>
                        <w:szCs w:val="16"/>
                        <w:lang w:val="nb-NO"/>
                      </w:rPr>
                      <w:t xml:space="preserve">, </w:t>
                    </w:r>
                    <w:r w:rsidR="00357B2C" w:rsidRPr="002C7602">
                      <w:rPr>
                        <w:rFonts w:ascii="Figtree" w:hAnsi="Figtree" w:cs="Garamond"/>
                        <w:sz w:val="16"/>
                        <w:szCs w:val="16"/>
                        <w:lang w:val="nb-NO"/>
                      </w:rPr>
                      <w:t xml:space="preserve">Norges Seilforbund, </w:t>
                    </w:r>
                    <w:r w:rsidR="00141723" w:rsidRPr="002C7602">
                      <w:rPr>
                        <w:rFonts w:ascii="Figtree" w:hAnsi="Figtree" w:cs="Garamond"/>
                        <w:sz w:val="16"/>
                        <w:szCs w:val="16"/>
                        <w:lang w:val="nb-NO"/>
                      </w:rPr>
                      <w:t>Norges speiderforbund,</w:t>
                    </w:r>
                    <w:r w:rsidR="00961407">
                      <w:rPr>
                        <w:rFonts w:ascii="Figtree" w:hAnsi="Figtree" w:cs="Garamond"/>
                        <w:sz w:val="16"/>
                        <w:szCs w:val="16"/>
                        <w:lang w:val="nb-NO"/>
                      </w:rPr>
                      <w:t xml:space="preserve"> Norges Sopp- og Nyttevekstforbund, </w:t>
                    </w:r>
                    <w:r w:rsidR="00B543A0" w:rsidRPr="002C7602">
                      <w:rPr>
                        <w:rFonts w:ascii="Figtree" w:hAnsi="Figtree" w:cs="Garamond"/>
                        <w:sz w:val="16"/>
                        <w:szCs w:val="16"/>
                        <w:lang w:val="nb-NO"/>
                      </w:rPr>
                      <w:t xml:space="preserve">Norges Turmarsjforbund, </w:t>
                    </w:r>
                    <w:r w:rsidR="00141723" w:rsidRPr="002C7602">
                      <w:rPr>
                        <w:rFonts w:ascii="Figtree" w:hAnsi="Figtree" w:cs="Garamond"/>
                        <w:sz w:val="16"/>
                        <w:szCs w:val="16"/>
                        <w:lang w:val="nb-NO"/>
                      </w:rPr>
                      <w:t xml:space="preserve">Norsk Kennel Klub, </w:t>
                    </w:r>
                    <w:r w:rsidR="00B543A0" w:rsidRPr="002C7602">
                      <w:rPr>
                        <w:rFonts w:ascii="Figtree" w:hAnsi="Figtree" w:cs="Garamond"/>
                        <w:sz w:val="16"/>
                        <w:szCs w:val="16"/>
                        <w:lang w:val="nb-NO"/>
                      </w:rPr>
                      <w:t xml:space="preserve">Norsk Orientering, </w:t>
                    </w:r>
                    <w:r w:rsidR="00141723" w:rsidRPr="002C7602">
                      <w:rPr>
                        <w:rFonts w:ascii="Figtree" w:hAnsi="Figtree" w:cs="Garamond"/>
                        <w:sz w:val="16"/>
                        <w:szCs w:val="16"/>
                        <w:lang w:val="nb-NO"/>
                      </w:rPr>
                      <w:t>Skiforeningen,</w:t>
                    </w:r>
                    <w:r w:rsidR="005D5F82" w:rsidRPr="002C7602">
                      <w:rPr>
                        <w:rFonts w:ascii="Figtree" w:hAnsi="Figtree" w:cs="Garamond"/>
                        <w:sz w:val="16"/>
                        <w:szCs w:val="16"/>
                        <w:lang w:val="nb-NO"/>
                      </w:rPr>
                      <w:t xml:space="preserve"> </w:t>
                    </w:r>
                    <w:r w:rsidR="00141723" w:rsidRPr="002C7602">
                      <w:rPr>
                        <w:rFonts w:ascii="Figtree" w:hAnsi="Figtree" w:cs="Garamond"/>
                        <w:sz w:val="16"/>
                        <w:szCs w:val="16"/>
                        <w:lang w:val="nb-NO"/>
                      </w:rPr>
                      <w:t>Syk</w:t>
                    </w:r>
                    <w:r w:rsidR="005B06B3">
                      <w:rPr>
                        <w:rFonts w:ascii="Figtree" w:hAnsi="Figtree" w:cs="Garamond"/>
                        <w:sz w:val="16"/>
                        <w:szCs w:val="16"/>
                        <w:lang w:val="nb-NO"/>
                      </w:rPr>
                      <w:t>listforeningen</w:t>
                    </w:r>
                    <w:r w:rsidR="00961407">
                      <w:rPr>
                        <w:rFonts w:ascii="Figtree" w:hAnsi="Figtree" w:cs="Garamond"/>
                        <w:sz w:val="16"/>
                        <w:szCs w:val="16"/>
                        <w:lang w:val="nb-NO"/>
                      </w:rPr>
                      <w:t>.</w:t>
                    </w:r>
                  </w:p>
                </w:txbxContent>
              </v:textbox>
              <w10:wrap anchorx="margin"/>
            </v:shape>
          </w:pict>
        </mc:Fallback>
      </mc:AlternateContent>
    </w:r>
    <w:r w:rsidR="00612DB6">
      <w:rPr>
        <w:noProof/>
        <w:lang w:eastAsia="nb-NO"/>
      </w:rPr>
      <w:drawing>
        <wp:anchor distT="0" distB="0" distL="114300" distR="114300" simplePos="0" relativeHeight="251658244" behindDoc="1" locked="0" layoutInCell="1" allowOverlap="1" wp14:anchorId="51B0034B" wp14:editId="687B34D4">
          <wp:simplePos x="0" y="0"/>
          <wp:positionH relativeFrom="column">
            <wp:posOffset>-906145</wp:posOffset>
          </wp:positionH>
          <wp:positionV relativeFrom="paragraph">
            <wp:posOffset>-3159125</wp:posOffset>
          </wp:positionV>
          <wp:extent cx="3270885" cy="3752850"/>
          <wp:effectExtent l="19050" t="0" r="5715" b="0"/>
          <wp:wrapNone/>
          <wp:docPr id="29" name="Bilde 29" descr="Brev_bunn6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_bunn60p.jpg"/>
                  <pic:cNvPicPr/>
                </pic:nvPicPr>
                <pic:blipFill>
                  <a:blip r:embed="rId1"/>
                  <a:stretch>
                    <a:fillRect/>
                  </a:stretch>
                </pic:blipFill>
                <pic:spPr>
                  <a:xfrm>
                    <a:off x="0" y="0"/>
                    <a:ext cx="3270885" cy="3752850"/>
                  </a:xfrm>
                  <a:prstGeom prst="rect">
                    <a:avLst/>
                  </a:prstGeom>
                </pic:spPr>
              </pic:pic>
            </a:graphicData>
          </a:graphic>
        </wp:anchor>
      </w:drawing>
    </w:r>
    <w:r w:rsidR="00697C34">
      <w:rPr>
        <w:noProof/>
        <w:lang w:eastAsia="nb-NO"/>
      </w:rPr>
      <mc:AlternateContent>
        <mc:Choice Requires="wps">
          <w:drawing>
            <wp:anchor distT="0" distB="0" distL="114300" distR="114300" simplePos="0" relativeHeight="251658243" behindDoc="0" locked="0" layoutInCell="1" allowOverlap="1" wp14:anchorId="59A68806" wp14:editId="64BD344E">
              <wp:simplePos x="0" y="0"/>
              <wp:positionH relativeFrom="column">
                <wp:posOffset>-521335</wp:posOffset>
              </wp:positionH>
              <wp:positionV relativeFrom="paragraph">
                <wp:posOffset>-187325</wp:posOffset>
              </wp:positionV>
              <wp:extent cx="6860540" cy="0"/>
              <wp:effectExtent l="12065" t="12700" r="13970" b="6350"/>
              <wp:wrapNone/>
              <wp:docPr id="2" name="Rett pilkobli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01B1C" id="_x0000_t32" coordsize="21600,21600" o:spt="32" o:oned="t" path="m,l21600,21600e" filled="f">
              <v:path arrowok="t" fillok="f" o:connecttype="none"/>
              <o:lock v:ext="edit" shapetype="t"/>
            </v:shapetype>
            <v:shape id="Rett pilkobling 2" o:spid="_x0000_s1026" type="#_x0000_t32" style="position:absolute;margin-left:-41.05pt;margin-top:-14.75pt;width:540.2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hvuAEAAFYDAAAOAAAAZHJzL2Uyb0RvYy54bWysU8Fu2zAMvQ/YPwi6L3aCJei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7897" w14:textId="77777777" w:rsidR="00D71C27" w:rsidRDefault="00D71C27" w:rsidP="00141723">
      <w:pPr>
        <w:spacing w:before="0" w:after="0"/>
      </w:pPr>
      <w:r>
        <w:separator/>
      </w:r>
    </w:p>
  </w:footnote>
  <w:footnote w:type="continuationSeparator" w:id="0">
    <w:p w14:paraId="6648D077" w14:textId="77777777" w:rsidR="00D71C27" w:rsidRDefault="00D71C27" w:rsidP="00141723">
      <w:pPr>
        <w:spacing w:before="0" w:after="0"/>
      </w:pPr>
      <w:r>
        <w:continuationSeparator/>
      </w:r>
    </w:p>
  </w:footnote>
  <w:footnote w:type="continuationNotice" w:id="1">
    <w:p w14:paraId="474300AC" w14:textId="77777777" w:rsidR="00D71C27" w:rsidRDefault="00D71C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FC6E" w14:textId="77777777" w:rsidR="005B06B3" w:rsidRDefault="005B06B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990D" w14:textId="77777777" w:rsidR="00141723" w:rsidRDefault="00AE54AF" w:rsidP="0095149F">
    <w:pPr>
      <w:pStyle w:val="Topptekst"/>
      <w:jc w:val="right"/>
    </w:pPr>
    <w:r>
      <w:rPr>
        <w:noProof/>
        <w:lang w:eastAsia="nb-NO"/>
      </w:rPr>
      <w:drawing>
        <wp:anchor distT="0" distB="0" distL="114300" distR="114300" simplePos="0" relativeHeight="251661320" behindDoc="1" locked="0" layoutInCell="1" allowOverlap="1" wp14:anchorId="34A073CA" wp14:editId="0A86D405">
          <wp:simplePos x="0" y="0"/>
          <wp:positionH relativeFrom="column">
            <wp:posOffset>5026513</wp:posOffset>
          </wp:positionH>
          <wp:positionV relativeFrom="paragraph">
            <wp:posOffset>-322610</wp:posOffset>
          </wp:positionV>
          <wp:extent cx="1508760" cy="775970"/>
          <wp:effectExtent l="0" t="0" r="0" b="5080"/>
          <wp:wrapTight wrapText="bothSides">
            <wp:wrapPolygon edited="0">
              <wp:start x="0" y="0"/>
              <wp:lineTo x="0" y="21211"/>
              <wp:lineTo x="21273" y="21211"/>
              <wp:lineTo x="21273" y="0"/>
              <wp:lineTo x="0" y="0"/>
            </wp:wrapPolygon>
          </wp:wrapTight>
          <wp:docPr id="126813216" name="Bilde 1" descr="Et bilde som inneholder Font, teks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85648" name="Bilde 1" descr="Et bilde som inneholder Font, tekst, logo, Grafikk&#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08760" cy="775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76B7" w14:textId="77777777" w:rsidR="00141723" w:rsidRDefault="00961407" w:rsidP="002C7602">
    <w:pPr>
      <w:pStyle w:val="Topptekst"/>
      <w:jc w:val="right"/>
    </w:pPr>
    <w:r>
      <w:rPr>
        <w:noProof/>
        <w:lang w:eastAsia="nb-NO"/>
      </w:rPr>
      <mc:AlternateContent>
        <mc:Choice Requires="wps">
          <w:drawing>
            <wp:anchor distT="0" distB="0" distL="114300" distR="114300" simplePos="0" relativeHeight="251658240" behindDoc="0" locked="0" layoutInCell="1" allowOverlap="1" wp14:anchorId="62F01160" wp14:editId="2ED7751B">
              <wp:simplePos x="0" y="0"/>
              <wp:positionH relativeFrom="column">
                <wp:posOffset>4526442</wp:posOffset>
              </wp:positionH>
              <wp:positionV relativeFrom="paragraph">
                <wp:posOffset>-185420</wp:posOffset>
              </wp:positionV>
              <wp:extent cx="2300605" cy="548640"/>
              <wp:effectExtent l="0" t="0" r="0" b="635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4CF3" w14:textId="77777777" w:rsidR="00141723" w:rsidRPr="00961407" w:rsidRDefault="00AF0921"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 xml:space="preserve">Christian </w:t>
                          </w:r>
                          <w:proofErr w:type="spellStart"/>
                          <w:r w:rsidRPr="00961407">
                            <w:rPr>
                              <w:rFonts w:ascii="Figtree" w:hAnsi="Figtree" w:cs="Garamond"/>
                              <w:sz w:val="18"/>
                              <w:szCs w:val="18"/>
                              <w:lang w:val="en-US"/>
                            </w:rPr>
                            <w:t>Kroh</w:t>
                          </w:r>
                          <w:r w:rsidR="004C51C4" w:rsidRPr="00961407">
                            <w:rPr>
                              <w:rFonts w:ascii="Figtree" w:hAnsi="Figtree" w:cs="Garamond"/>
                              <w:sz w:val="18"/>
                              <w:szCs w:val="18"/>
                              <w:lang w:val="en-US"/>
                            </w:rPr>
                            <w:t>g</w:t>
                          </w:r>
                          <w:r w:rsidRPr="00961407">
                            <w:rPr>
                              <w:rFonts w:ascii="Figtree" w:hAnsi="Figtree" w:cs="Garamond"/>
                              <w:sz w:val="18"/>
                              <w:szCs w:val="18"/>
                              <w:lang w:val="en-US"/>
                            </w:rPr>
                            <w:t>s</w:t>
                          </w:r>
                          <w:proofErr w:type="spellEnd"/>
                          <w:r w:rsidRPr="00961407">
                            <w:rPr>
                              <w:rFonts w:ascii="Figtree" w:hAnsi="Figtree" w:cs="Garamond"/>
                              <w:sz w:val="18"/>
                              <w:szCs w:val="18"/>
                              <w:lang w:val="en-US"/>
                            </w:rPr>
                            <w:t xml:space="preserve"> Gate 10</w:t>
                          </w:r>
                          <w:r w:rsidR="00141723" w:rsidRPr="00961407">
                            <w:rPr>
                              <w:rFonts w:ascii="Figtree" w:hAnsi="Figtree" w:cs="Garamond"/>
                              <w:sz w:val="18"/>
                              <w:szCs w:val="18"/>
                              <w:lang w:val="en-US"/>
                            </w:rPr>
                            <w:t xml:space="preserve"> | 01</w:t>
                          </w:r>
                          <w:r w:rsidRPr="00961407">
                            <w:rPr>
                              <w:rFonts w:ascii="Figtree" w:hAnsi="Figtree" w:cs="Garamond"/>
                              <w:sz w:val="18"/>
                              <w:szCs w:val="18"/>
                              <w:lang w:val="en-US"/>
                            </w:rPr>
                            <w:t>86</w:t>
                          </w:r>
                          <w:r w:rsidR="00141723" w:rsidRPr="00961407">
                            <w:rPr>
                              <w:rFonts w:ascii="Figtree" w:hAnsi="Figtree" w:cs="Garamond"/>
                              <w:sz w:val="18"/>
                              <w:szCs w:val="18"/>
                              <w:lang w:val="en-US"/>
                            </w:rPr>
                            <w:t xml:space="preserve"> OSLO</w:t>
                          </w:r>
                        </w:p>
                        <w:p w14:paraId="3405F64C" w14:textId="77777777" w:rsidR="00141723" w:rsidRPr="00961407" w:rsidRDefault="00141723"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23310980</w:t>
                          </w:r>
                          <w:r w:rsidR="005776F4" w:rsidRPr="00961407">
                            <w:rPr>
                              <w:rFonts w:ascii="Figtree" w:hAnsi="Figtree" w:cs="Garamond"/>
                              <w:sz w:val="18"/>
                              <w:szCs w:val="18"/>
                              <w:lang w:val="en-US"/>
                            </w:rPr>
                            <w:t xml:space="preserve"> </w:t>
                          </w:r>
                          <w:r w:rsidRPr="00961407">
                            <w:rPr>
                              <w:rFonts w:ascii="Figtree" w:hAnsi="Figtree" w:cs="Garamond"/>
                              <w:sz w:val="18"/>
                              <w:szCs w:val="18"/>
                              <w:lang w:val="en-US"/>
                            </w:rPr>
                            <w:t>| post@norskfriluftsliv.no</w:t>
                          </w:r>
                        </w:p>
                        <w:p w14:paraId="63C68A4A" w14:textId="77777777" w:rsidR="00141723" w:rsidRPr="00961407" w:rsidRDefault="00141723"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www.norskfriluftsliv.no</w:t>
                          </w:r>
                        </w:p>
                        <w:p w14:paraId="52B41A10" w14:textId="77777777" w:rsidR="00141723" w:rsidRPr="00961407" w:rsidRDefault="00141723" w:rsidP="00141723">
                          <w:pPr>
                            <w:spacing w:before="0" w:after="0"/>
                            <w:rPr>
                              <w:rFonts w:ascii="Figtree" w:hAnsi="Figtree"/>
                              <w:sz w:val="18"/>
                              <w:szCs w:val="18"/>
                              <w:lang w:val="en-US"/>
                            </w:rPr>
                          </w:pPr>
                          <w:r w:rsidRPr="00961407">
                            <w:rPr>
                              <w:rFonts w:ascii="Figtree" w:hAnsi="Figtree" w:cs="Garamond"/>
                              <w:sz w:val="18"/>
                              <w:szCs w:val="18"/>
                              <w:lang w:val="en-US"/>
                            </w:rPr>
                            <w:t>Org.nr. 971 262 834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2F01160" id="_x0000_t202" coordsize="21600,21600" o:spt="202" path="m,l,21600r21600,l21600,xe">
              <v:stroke joinstyle="miter"/>
              <v:path gradientshapeok="t" o:connecttype="rect"/>
            </v:shapetype>
            <v:shape id="Tekstboks 3" o:spid="_x0000_s1027" type="#_x0000_t202" style="position:absolute;left:0;text-align:left;margin-left:356.4pt;margin-top:-14.6pt;width:181.15pt;height:43.2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" filled="f" stroked="f">
              <v:textbox style="mso-fit-shape-to-text:t">
                <w:txbxContent>
                  <w:p w14:paraId="6A254CF3" w14:textId="77777777" w:rsidR="00141723" w:rsidRPr="00961407" w:rsidRDefault="00AF0921"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 xml:space="preserve">Christian </w:t>
                    </w:r>
                    <w:proofErr w:type="spellStart"/>
                    <w:r w:rsidRPr="00961407">
                      <w:rPr>
                        <w:rFonts w:ascii="Figtree" w:hAnsi="Figtree" w:cs="Garamond"/>
                        <w:sz w:val="18"/>
                        <w:szCs w:val="18"/>
                        <w:lang w:val="en-US"/>
                      </w:rPr>
                      <w:t>Kroh</w:t>
                    </w:r>
                    <w:r w:rsidR="004C51C4" w:rsidRPr="00961407">
                      <w:rPr>
                        <w:rFonts w:ascii="Figtree" w:hAnsi="Figtree" w:cs="Garamond"/>
                        <w:sz w:val="18"/>
                        <w:szCs w:val="18"/>
                        <w:lang w:val="en-US"/>
                      </w:rPr>
                      <w:t>g</w:t>
                    </w:r>
                    <w:r w:rsidRPr="00961407">
                      <w:rPr>
                        <w:rFonts w:ascii="Figtree" w:hAnsi="Figtree" w:cs="Garamond"/>
                        <w:sz w:val="18"/>
                        <w:szCs w:val="18"/>
                        <w:lang w:val="en-US"/>
                      </w:rPr>
                      <w:t>s</w:t>
                    </w:r>
                    <w:proofErr w:type="spellEnd"/>
                    <w:r w:rsidRPr="00961407">
                      <w:rPr>
                        <w:rFonts w:ascii="Figtree" w:hAnsi="Figtree" w:cs="Garamond"/>
                        <w:sz w:val="18"/>
                        <w:szCs w:val="18"/>
                        <w:lang w:val="en-US"/>
                      </w:rPr>
                      <w:t xml:space="preserve"> Gate 10</w:t>
                    </w:r>
                    <w:r w:rsidR="00141723" w:rsidRPr="00961407">
                      <w:rPr>
                        <w:rFonts w:ascii="Figtree" w:hAnsi="Figtree" w:cs="Garamond"/>
                        <w:sz w:val="18"/>
                        <w:szCs w:val="18"/>
                        <w:lang w:val="en-US"/>
                      </w:rPr>
                      <w:t xml:space="preserve"> | 01</w:t>
                    </w:r>
                    <w:r w:rsidRPr="00961407">
                      <w:rPr>
                        <w:rFonts w:ascii="Figtree" w:hAnsi="Figtree" w:cs="Garamond"/>
                        <w:sz w:val="18"/>
                        <w:szCs w:val="18"/>
                        <w:lang w:val="en-US"/>
                      </w:rPr>
                      <w:t>86</w:t>
                    </w:r>
                    <w:r w:rsidR="00141723" w:rsidRPr="00961407">
                      <w:rPr>
                        <w:rFonts w:ascii="Figtree" w:hAnsi="Figtree" w:cs="Garamond"/>
                        <w:sz w:val="18"/>
                        <w:szCs w:val="18"/>
                        <w:lang w:val="en-US"/>
                      </w:rPr>
                      <w:t xml:space="preserve"> OSLO</w:t>
                    </w:r>
                  </w:p>
                  <w:p w14:paraId="3405F64C" w14:textId="77777777" w:rsidR="00141723" w:rsidRPr="00961407" w:rsidRDefault="00141723"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23310980</w:t>
                    </w:r>
                    <w:r w:rsidR="005776F4" w:rsidRPr="00961407">
                      <w:rPr>
                        <w:rFonts w:ascii="Figtree" w:hAnsi="Figtree" w:cs="Garamond"/>
                        <w:sz w:val="18"/>
                        <w:szCs w:val="18"/>
                        <w:lang w:val="en-US"/>
                      </w:rPr>
                      <w:t xml:space="preserve"> </w:t>
                    </w:r>
                    <w:r w:rsidRPr="00961407">
                      <w:rPr>
                        <w:rFonts w:ascii="Figtree" w:hAnsi="Figtree" w:cs="Garamond"/>
                        <w:sz w:val="18"/>
                        <w:szCs w:val="18"/>
                        <w:lang w:val="en-US"/>
                      </w:rPr>
                      <w:t>| post@norskfriluftsliv.no</w:t>
                    </w:r>
                  </w:p>
                  <w:p w14:paraId="63C68A4A" w14:textId="77777777" w:rsidR="00141723" w:rsidRPr="00961407" w:rsidRDefault="00141723" w:rsidP="00141723">
                    <w:pPr>
                      <w:pStyle w:val="BasicParagraph"/>
                      <w:spacing w:line="240" w:lineRule="auto"/>
                      <w:rPr>
                        <w:rFonts w:ascii="Figtree" w:hAnsi="Figtree" w:cs="Garamond"/>
                        <w:sz w:val="18"/>
                        <w:szCs w:val="18"/>
                        <w:lang w:val="en-US"/>
                      </w:rPr>
                    </w:pPr>
                    <w:r w:rsidRPr="00961407">
                      <w:rPr>
                        <w:rFonts w:ascii="Figtree" w:hAnsi="Figtree" w:cs="Garamond"/>
                        <w:sz w:val="18"/>
                        <w:szCs w:val="18"/>
                        <w:lang w:val="en-US"/>
                      </w:rPr>
                      <w:t>www.norskfriluftsliv.no</w:t>
                    </w:r>
                  </w:p>
                  <w:p w14:paraId="52B41A10" w14:textId="77777777" w:rsidR="00141723" w:rsidRPr="00961407" w:rsidRDefault="00141723" w:rsidP="00141723">
                    <w:pPr>
                      <w:spacing w:before="0" w:after="0"/>
                      <w:rPr>
                        <w:rFonts w:ascii="Figtree" w:hAnsi="Figtree"/>
                        <w:sz w:val="18"/>
                        <w:szCs w:val="18"/>
                        <w:lang w:val="en-US"/>
                      </w:rPr>
                    </w:pPr>
                    <w:r w:rsidRPr="00961407">
                      <w:rPr>
                        <w:rFonts w:ascii="Figtree" w:hAnsi="Figtree" w:cs="Garamond"/>
                        <w:sz w:val="18"/>
                        <w:szCs w:val="18"/>
                        <w:lang w:val="en-US"/>
                      </w:rPr>
                      <w:t>Org.nr. 971 262 834</w:t>
                    </w:r>
                  </w:p>
                </w:txbxContent>
              </v:textbox>
            </v:shape>
          </w:pict>
        </mc:Fallback>
      </mc:AlternateContent>
    </w:r>
    <w:r>
      <w:rPr>
        <w:noProof/>
        <w:lang w:eastAsia="nb-NO"/>
      </w:rPr>
      <mc:AlternateContent>
        <mc:Choice Requires="wps">
          <w:drawing>
            <wp:anchor distT="0" distB="0" distL="114300" distR="114300" simplePos="0" relativeHeight="251658242" behindDoc="0" locked="0" layoutInCell="1" allowOverlap="1" wp14:anchorId="1AB44F7F" wp14:editId="125A87F1">
              <wp:simplePos x="0" y="0"/>
              <wp:positionH relativeFrom="column">
                <wp:posOffset>4435313</wp:posOffset>
              </wp:positionH>
              <wp:positionV relativeFrom="paragraph">
                <wp:posOffset>-151130</wp:posOffset>
              </wp:positionV>
              <wp:extent cx="0" cy="552450"/>
              <wp:effectExtent l="0" t="0" r="38100" b="19050"/>
              <wp:wrapNone/>
              <wp:docPr id="5" name="Rett pilkobli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926A0" id="_x0000_t32" coordsize="21600,21600" o:spt="32" o:oned="t" path="m,l21600,21600e" filled="f">
              <v:path arrowok="t" fillok="f" o:connecttype="none"/>
              <o:lock v:ext="edit" shapetype="t"/>
            </v:shapetype>
            <v:shape id="Rett pilkobling 5" o:spid="_x0000_s1026" type="#_x0000_t32" style="position:absolute;margin-left:349.25pt;margin-top:-11.9pt;width:0;height: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"/>
          </w:pict>
        </mc:Fallback>
      </mc:AlternateContent>
    </w:r>
    <w:r w:rsidR="002C7602">
      <w:rPr>
        <w:noProof/>
        <w:lang w:eastAsia="nb-NO"/>
      </w:rPr>
      <w:drawing>
        <wp:anchor distT="0" distB="0" distL="114300" distR="114300" simplePos="0" relativeHeight="251659272" behindDoc="1" locked="0" layoutInCell="1" allowOverlap="1" wp14:anchorId="361DE2FF" wp14:editId="339A1E30">
          <wp:simplePos x="0" y="0"/>
          <wp:positionH relativeFrom="column">
            <wp:posOffset>2647050</wp:posOffset>
          </wp:positionH>
          <wp:positionV relativeFrom="paragraph">
            <wp:posOffset>-344805</wp:posOffset>
          </wp:positionV>
          <wp:extent cx="1759585" cy="904875"/>
          <wp:effectExtent l="0" t="0" r="0" b="9525"/>
          <wp:wrapTight wrapText="bothSides">
            <wp:wrapPolygon edited="0">
              <wp:start x="0" y="0"/>
              <wp:lineTo x="0" y="21373"/>
              <wp:lineTo x="21280" y="21373"/>
              <wp:lineTo x="21280" y="0"/>
              <wp:lineTo x="0" y="0"/>
            </wp:wrapPolygon>
          </wp:wrapTight>
          <wp:docPr id="1731585648" name="Bilde 1" descr="Et bilde som inneholder Font, teks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85648" name="Bilde 1" descr="Et bilde som inneholder Font, tekst, logo, Grafikk&#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759585" cy="904875"/>
                  </a:xfrm>
                  <a:prstGeom prst="rect">
                    <a:avLst/>
                  </a:prstGeom>
                </pic:spPr>
              </pic:pic>
            </a:graphicData>
          </a:graphic>
          <wp14:sizeRelH relativeFrom="margin">
            <wp14:pctWidth>0</wp14:pctWidth>
          </wp14:sizeRelH>
          <wp14:sizeRelV relativeFrom="margin">
            <wp14:pctHeight>0</wp14:pctHeight>
          </wp14:sizeRelV>
        </wp:anchor>
      </w:drawing>
    </w:r>
    <w:r w:rsidR="00697C34">
      <w:rPr>
        <w:noProof/>
        <w:lang w:eastAsia="nb-NO"/>
      </w:rPr>
      <mc:AlternateContent>
        <mc:Choice Requires="wps">
          <w:drawing>
            <wp:anchor distT="0" distB="0" distL="114300" distR="114300" simplePos="0" relativeHeight="251658246" behindDoc="0" locked="0" layoutInCell="1" allowOverlap="1" wp14:anchorId="3A84F134" wp14:editId="19262299">
              <wp:simplePos x="0" y="0"/>
              <wp:positionH relativeFrom="column">
                <wp:posOffset>-962660</wp:posOffset>
              </wp:positionH>
              <wp:positionV relativeFrom="paragraph">
                <wp:posOffset>3464560</wp:posOffset>
              </wp:positionV>
              <wp:extent cx="371475" cy="0"/>
              <wp:effectExtent l="8890" t="6985" r="10160" b="12065"/>
              <wp:wrapNone/>
              <wp:docPr id="7" name="Rett pilkobli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8017E" id="Rett pilkobling 7" o:spid="_x0000_s1026" type="#_x0000_t32" style="position:absolute;margin-left:-75.8pt;margin-top:272.8pt;width:29.2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" strokecolor="#bfbfbf [241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FC8"/>
    <w:multiLevelType w:val="hybridMultilevel"/>
    <w:tmpl w:val="2188A15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E15E3B"/>
    <w:multiLevelType w:val="hybridMultilevel"/>
    <w:tmpl w:val="F8C40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D833AD"/>
    <w:multiLevelType w:val="hybridMultilevel"/>
    <w:tmpl w:val="72547E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D750E41"/>
    <w:multiLevelType w:val="hybridMultilevel"/>
    <w:tmpl w:val="FB2C57F2"/>
    <w:lvl w:ilvl="0" w:tplc="6F64DCE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A55865"/>
    <w:multiLevelType w:val="hybridMultilevel"/>
    <w:tmpl w:val="EA683650"/>
    <w:lvl w:ilvl="0" w:tplc="0414000B">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161894434">
    <w:abstractNumId w:val="3"/>
  </w:num>
  <w:num w:numId="2" w16cid:durableId="619385504">
    <w:abstractNumId w:val="2"/>
  </w:num>
  <w:num w:numId="3" w16cid:durableId="847330784">
    <w:abstractNumId w:val="1"/>
  </w:num>
  <w:num w:numId="4" w16cid:durableId="122504658">
    <w:abstractNumId w:val="4"/>
  </w:num>
  <w:num w:numId="5" w16cid:durableId="101850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27"/>
    <w:rsid w:val="0002647E"/>
    <w:rsid w:val="0005157C"/>
    <w:rsid w:val="00063C5D"/>
    <w:rsid w:val="000661E4"/>
    <w:rsid w:val="00141723"/>
    <w:rsid w:val="00166BCA"/>
    <w:rsid w:val="001A1770"/>
    <w:rsid w:val="001B5926"/>
    <w:rsid w:val="001D61D5"/>
    <w:rsid w:val="001F75E5"/>
    <w:rsid w:val="00205107"/>
    <w:rsid w:val="002C7602"/>
    <w:rsid w:val="002D54BB"/>
    <w:rsid w:val="002D55D6"/>
    <w:rsid w:val="0030242C"/>
    <w:rsid w:val="00306CA9"/>
    <w:rsid w:val="00324002"/>
    <w:rsid w:val="003538BC"/>
    <w:rsid w:val="00357B2C"/>
    <w:rsid w:val="003643C6"/>
    <w:rsid w:val="003E51E7"/>
    <w:rsid w:val="003F2343"/>
    <w:rsid w:val="00467A8D"/>
    <w:rsid w:val="004C1AC3"/>
    <w:rsid w:val="004C51C4"/>
    <w:rsid w:val="0050254B"/>
    <w:rsid w:val="005776F4"/>
    <w:rsid w:val="005B06B3"/>
    <w:rsid w:val="005D5F82"/>
    <w:rsid w:val="006037BC"/>
    <w:rsid w:val="00612DB6"/>
    <w:rsid w:val="006312ED"/>
    <w:rsid w:val="00697C34"/>
    <w:rsid w:val="006D247D"/>
    <w:rsid w:val="006E3851"/>
    <w:rsid w:val="007204AD"/>
    <w:rsid w:val="00722F96"/>
    <w:rsid w:val="00766EF9"/>
    <w:rsid w:val="007D38E9"/>
    <w:rsid w:val="007E5D93"/>
    <w:rsid w:val="00822164"/>
    <w:rsid w:val="008350EB"/>
    <w:rsid w:val="0085084D"/>
    <w:rsid w:val="00881A64"/>
    <w:rsid w:val="0095149F"/>
    <w:rsid w:val="00961407"/>
    <w:rsid w:val="009771B8"/>
    <w:rsid w:val="00A27C78"/>
    <w:rsid w:val="00A5436D"/>
    <w:rsid w:val="00AE54AF"/>
    <w:rsid w:val="00AF0921"/>
    <w:rsid w:val="00B10F81"/>
    <w:rsid w:val="00B543A0"/>
    <w:rsid w:val="00BB7F0A"/>
    <w:rsid w:val="00CB1692"/>
    <w:rsid w:val="00CF7332"/>
    <w:rsid w:val="00D155B7"/>
    <w:rsid w:val="00D635E7"/>
    <w:rsid w:val="00D71C27"/>
    <w:rsid w:val="00D91451"/>
    <w:rsid w:val="00E5079E"/>
    <w:rsid w:val="00EA33E3"/>
    <w:rsid w:val="00EB5A37"/>
    <w:rsid w:val="00F62015"/>
    <w:rsid w:val="00F66077"/>
    <w:rsid w:val="00F853F3"/>
    <w:rsid w:val="00F87E0B"/>
    <w:rsid w:val="00FF10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FC99"/>
  <w15:docId w15:val="{2D791685-6A06-4B8C-AF54-8660BAA4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7E"/>
    <w:pPr>
      <w:spacing w:before="60" w:after="240"/>
    </w:pPr>
    <w:rPr>
      <w:rFonts w:ascii="Garamond" w:hAnsi="Garamond"/>
      <w:sz w:val="24"/>
    </w:rPr>
  </w:style>
  <w:style w:type="paragraph" w:styleId="Overskrift1">
    <w:name w:val="heading 1"/>
    <w:basedOn w:val="Normal"/>
    <w:next w:val="Normal"/>
    <w:link w:val="Overskrift1Tegn"/>
    <w:uiPriority w:val="9"/>
    <w:qFormat/>
    <w:rsid w:val="0005157C"/>
    <w:pPr>
      <w:keepNext/>
      <w:keepLines/>
      <w:spacing w:before="480" w:after="0"/>
      <w:outlineLvl w:val="0"/>
    </w:pPr>
    <w:rPr>
      <w:rFonts w:ascii="Futura Bk" w:eastAsiaTheme="majorEastAsia" w:hAnsi="Futura Bk" w:cstheme="majorBidi"/>
      <w:bCs/>
      <w:color w:val="000000" w:themeColor="text1"/>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Label">
    <w:name w:val="Label"/>
    <w:basedOn w:val="Normal"/>
    <w:qFormat/>
    <w:rsid w:val="004C1AC3"/>
    <w:pPr>
      <w:framePr w:hSpace="141" w:wrap="around" w:vAnchor="page" w:hAnchor="margin" w:xAlign="right" w:y="466"/>
      <w:spacing w:before="40"/>
    </w:pPr>
    <w:rPr>
      <w:rFonts w:cs="Times New Roman"/>
      <w:color w:val="1F497D" w:themeColor="text2"/>
      <w:sz w:val="16"/>
      <w:szCs w:val="16"/>
    </w:rPr>
  </w:style>
  <w:style w:type="paragraph" w:styleId="Topptekst">
    <w:name w:val="header"/>
    <w:basedOn w:val="Normal"/>
    <w:link w:val="TopptekstTegn"/>
    <w:uiPriority w:val="99"/>
    <w:unhideWhenUsed/>
    <w:rsid w:val="00141723"/>
    <w:pPr>
      <w:tabs>
        <w:tab w:val="center" w:pos="4536"/>
        <w:tab w:val="right" w:pos="9072"/>
      </w:tabs>
      <w:spacing w:before="0" w:after="0"/>
    </w:pPr>
  </w:style>
  <w:style w:type="character" w:customStyle="1" w:styleId="TopptekstTegn">
    <w:name w:val="Topptekst Tegn"/>
    <w:basedOn w:val="Standardskriftforavsnitt"/>
    <w:link w:val="Topptekst"/>
    <w:uiPriority w:val="99"/>
    <w:rsid w:val="00141723"/>
    <w:rPr>
      <w:sz w:val="20"/>
      <w:lang w:val="en-US"/>
    </w:rPr>
  </w:style>
  <w:style w:type="paragraph" w:styleId="Bunntekst">
    <w:name w:val="footer"/>
    <w:basedOn w:val="Normal"/>
    <w:link w:val="BunntekstTegn"/>
    <w:uiPriority w:val="99"/>
    <w:unhideWhenUsed/>
    <w:rsid w:val="00141723"/>
    <w:pPr>
      <w:tabs>
        <w:tab w:val="center" w:pos="4536"/>
        <w:tab w:val="right" w:pos="9072"/>
      </w:tabs>
      <w:spacing w:before="0" w:after="0"/>
    </w:pPr>
  </w:style>
  <w:style w:type="character" w:customStyle="1" w:styleId="BunntekstTegn">
    <w:name w:val="Bunntekst Tegn"/>
    <w:basedOn w:val="Standardskriftforavsnitt"/>
    <w:link w:val="Bunntekst"/>
    <w:uiPriority w:val="99"/>
    <w:rsid w:val="00141723"/>
    <w:rPr>
      <w:sz w:val="20"/>
      <w:lang w:val="en-US"/>
    </w:rPr>
  </w:style>
  <w:style w:type="paragraph" w:styleId="Bobletekst">
    <w:name w:val="Balloon Text"/>
    <w:basedOn w:val="Normal"/>
    <w:link w:val="BobletekstTegn"/>
    <w:uiPriority w:val="99"/>
    <w:semiHidden/>
    <w:unhideWhenUsed/>
    <w:rsid w:val="00141723"/>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1723"/>
    <w:rPr>
      <w:rFonts w:ascii="Tahoma" w:hAnsi="Tahoma" w:cs="Tahoma"/>
      <w:sz w:val="16"/>
      <w:szCs w:val="16"/>
      <w:lang w:val="en-US"/>
    </w:rPr>
  </w:style>
  <w:style w:type="paragraph" w:customStyle="1" w:styleId="BasicParagraph">
    <w:name w:val="[Basic Paragraph]"/>
    <w:basedOn w:val="Normal"/>
    <w:uiPriority w:val="99"/>
    <w:rsid w:val="00141723"/>
    <w:pPr>
      <w:autoSpaceDE w:val="0"/>
      <w:autoSpaceDN w:val="0"/>
      <w:adjustRightInd w:val="0"/>
      <w:spacing w:before="0" w:after="0" w:line="288" w:lineRule="auto"/>
      <w:textAlignment w:val="center"/>
    </w:pPr>
    <w:rPr>
      <w:rFonts w:ascii="Times New Roman" w:hAnsi="Times New Roman" w:cs="Times New Roman"/>
      <w:color w:val="000000"/>
      <w:szCs w:val="24"/>
      <w:lang w:val="en-GB"/>
    </w:rPr>
  </w:style>
  <w:style w:type="character" w:customStyle="1" w:styleId="Overskrift1Tegn">
    <w:name w:val="Overskrift 1 Tegn"/>
    <w:basedOn w:val="Standardskriftforavsnitt"/>
    <w:link w:val="Overskrift1"/>
    <w:uiPriority w:val="9"/>
    <w:rsid w:val="0005157C"/>
    <w:rPr>
      <w:rFonts w:ascii="Futura Bk" w:eastAsiaTheme="majorEastAsia" w:hAnsi="Futura Bk" w:cstheme="majorBidi"/>
      <w:bCs/>
      <w:color w:val="000000" w:themeColor="text1"/>
      <w:sz w:val="24"/>
      <w:szCs w:val="28"/>
      <w:lang w:val="en-US"/>
    </w:rPr>
  </w:style>
  <w:style w:type="paragraph" w:styleId="Listeavsnitt">
    <w:name w:val="List Paragraph"/>
    <w:basedOn w:val="Normal"/>
    <w:uiPriority w:val="34"/>
    <w:qFormat/>
    <w:rsid w:val="00B10F81"/>
    <w:pPr>
      <w:spacing w:before="0" w:after="0"/>
      <w:ind w:left="720"/>
    </w:pPr>
    <w:rPr>
      <w:rFonts w:ascii="Calibri" w:eastAsiaTheme="minorHAnsi" w:hAnsi="Calibri" w:cs="Times New Roman"/>
      <w:sz w:val="22"/>
    </w:rPr>
  </w:style>
  <w:style w:type="character" w:styleId="Hyperkobling">
    <w:name w:val="Hyperlink"/>
    <w:basedOn w:val="Standardskriftforavsnitt"/>
    <w:uiPriority w:val="99"/>
    <w:unhideWhenUsed/>
    <w:rsid w:val="008350EB"/>
    <w:rPr>
      <w:color w:val="0000FF" w:themeColor="hyperlink"/>
      <w:u w:val="single"/>
    </w:rPr>
  </w:style>
  <w:style w:type="character" w:styleId="Ulstomtale">
    <w:name w:val="Unresolved Mention"/>
    <w:basedOn w:val="Standardskriftforavsnitt"/>
    <w:uiPriority w:val="99"/>
    <w:semiHidden/>
    <w:unhideWhenUsed/>
    <w:rsid w:val="0083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9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neHeleneLund\Norsk%20Friluftsliv\Felles%20-%20Dokumenter\Kommunikasjonsmateriell\Maler\Norsk%20Friluftsliv%20_%20brev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03DFE53C110DB408C50436CE619C8FE" ma:contentTypeVersion="15" ma:contentTypeDescription="Opprett et nytt dokument." ma:contentTypeScope="" ma:versionID="fee87b95eab71ba1dde594f5e959e724">
  <xsd:schema xmlns:xsd="http://www.w3.org/2001/XMLSchema" xmlns:xs="http://www.w3.org/2001/XMLSchema" xmlns:p="http://schemas.microsoft.com/office/2006/metadata/properties" xmlns:ns2="0787d4fd-2da5-480d-b51f-1c3c1a371fe1" xmlns:ns3="23da3582-cbd5-45c6-95fe-6fbbc793a752" targetNamespace="http://schemas.microsoft.com/office/2006/metadata/properties" ma:root="true" ma:fieldsID="8dea07c32eab5e7d7780d1c2cefa57c2" ns2:_="" ns3:_="">
    <xsd:import namespace="0787d4fd-2da5-480d-b51f-1c3c1a371fe1"/>
    <xsd:import namespace="23da3582-cbd5-45c6-95fe-6fbbc793a7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7d4fd-2da5-480d-b51f-1c3c1a371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cd1baca-af66-4b08-a470-9fa07fae58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a3582-cbd5-45c6-95fe-6fbbc793a752"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446fbccf-b4d1-4942-8041-51c325e29c31}" ma:internalName="TaxCatchAll" ma:showField="CatchAllData" ma:web="23da3582-cbd5-45c6-95fe-6fbbc793a7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da3582-cbd5-45c6-95fe-6fbbc793a752" xsi:nil="true"/>
    <lcf76f155ced4ddcb4097134ff3c332f xmlns="0787d4fd-2da5-480d-b51f-1c3c1a371f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84108-F10C-4B2B-AA57-F7A88FBC180B}">
  <ds:schemaRefs>
    <ds:schemaRef ds:uri="http://schemas.openxmlformats.org/officeDocument/2006/bibliography"/>
  </ds:schemaRefs>
</ds:datastoreItem>
</file>

<file path=customXml/itemProps2.xml><?xml version="1.0" encoding="utf-8"?>
<ds:datastoreItem xmlns:ds="http://schemas.openxmlformats.org/officeDocument/2006/customXml" ds:itemID="{51698A67-D276-46F1-8925-627FBAC7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7d4fd-2da5-480d-b51f-1c3c1a371fe1"/>
    <ds:schemaRef ds:uri="23da3582-cbd5-45c6-95fe-6fbbc793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AE0DB-7F0C-490B-92F0-69E2A4F36397}">
  <ds:schemaRefs>
    <ds:schemaRef ds:uri="http://schemas.microsoft.com/office/2006/metadata/properties"/>
    <ds:schemaRef ds:uri="http://schemas.microsoft.com/office/infopath/2007/PartnerControls"/>
    <ds:schemaRef ds:uri="23da3582-cbd5-45c6-95fe-6fbbc793a752"/>
    <ds:schemaRef ds:uri="0787d4fd-2da5-480d-b51f-1c3c1a371fe1"/>
  </ds:schemaRefs>
</ds:datastoreItem>
</file>

<file path=customXml/itemProps4.xml><?xml version="1.0" encoding="utf-8"?>
<ds:datastoreItem xmlns:ds="http://schemas.openxmlformats.org/officeDocument/2006/customXml" ds:itemID="{F4AF154E-66DE-49DB-B87E-E5FCC2E0C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Norsk Friluftsliv _ brevmal</Template>
  <TotalTime>21</TotalTime>
  <Pages>2</Pages>
  <Words>393</Words>
  <Characters>2084</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Signe Helene  Lund</dc:creator>
  <cp:lastModifiedBy>Signe Helene  Lund</cp:lastModifiedBy>
  <cp:revision>3</cp:revision>
  <cp:lastPrinted>2016-03-03T14:57:00Z</cp:lastPrinted>
  <dcterms:created xsi:type="dcterms:W3CDTF">2025-10-09T13:16:00Z</dcterms:created>
  <dcterms:modified xsi:type="dcterms:W3CDTF">2025-10-20T10:27:00Z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0x010100803DFE53C110DB408C50436CE619C8FE</vt:lpwstr>
  </property>
  <property fmtid="{D5CDD505-2E9C-101B-9397-08002B2CF9AE}" pid="3" name="Order">
    <vt:r8>16000</vt:r8>
  </property>
  <property fmtid="{D5CDD505-2E9C-101B-9397-08002B2CF9AE}" pid="4" name="MediaServiceImageTags">
    <vt:lpwstr/>
  </property>
</Properties>
</file>